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EA" w:rsidRDefault="00A61FEA" w:rsidP="00A61FE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9777F7" w:rsidRDefault="009777F7" w:rsidP="00A61FE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A61FEA" w:rsidRPr="009777F7" w:rsidRDefault="00A61FEA" w:rsidP="00A61FE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9777F7">
        <w:rPr>
          <w:rFonts w:ascii="Arial" w:hAnsi="Arial" w:cs="Arial"/>
          <w:b/>
          <w:color w:val="0070C0"/>
          <w:sz w:val="24"/>
          <w:szCs w:val="24"/>
        </w:rPr>
        <w:t>SOLICITUD DE INSCRIPCIÓN</w:t>
      </w:r>
    </w:p>
    <w:p w:rsidR="00A61FEA" w:rsidRPr="00332B1A" w:rsidRDefault="00A61FEA" w:rsidP="00A61FE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A61FEA" w:rsidRPr="00374D06" w:rsidRDefault="00A61FEA" w:rsidP="00A61FEA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74D06">
        <w:rPr>
          <w:rFonts w:ascii="Arial" w:hAnsi="Arial" w:cs="Arial"/>
          <w:b/>
          <w:color w:val="FF0000"/>
          <w:sz w:val="24"/>
          <w:szCs w:val="24"/>
          <w:u w:val="single"/>
        </w:rPr>
        <w:t>TALLER CREATIVO DE DISEÑO DE CV</w:t>
      </w:r>
    </w:p>
    <w:p w:rsidR="00A61FEA" w:rsidRPr="009777F7" w:rsidRDefault="00374D06" w:rsidP="00A61FEA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25, 26 y 27 de febrero  de 2014</w:t>
      </w:r>
      <w:r w:rsidR="00A61FEA" w:rsidRPr="009777F7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A61FEA" w:rsidRPr="003948AD" w:rsidRDefault="00A61FEA" w:rsidP="00A61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1FEA" w:rsidRPr="003948AD" w:rsidRDefault="00A61FEA" w:rsidP="00A61FE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3948AD">
        <w:rPr>
          <w:rFonts w:ascii="Arial" w:hAnsi="Arial" w:cs="Arial"/>
          <w:b/>
          <w:sz w:val="16"/>
          <w:szCs w:val="16"/>
        </w:rPr>
        <w:t xml:space="preserve">(Remitir a </w:t>
      </w:r>
      <w:hyperlink r:id="rId6" w:history="1">
        <w:r w:rsidRPr="00243E2B">
          <w:rPr>
            <w:rStyle w:val="Hipervnculo"/>
            <w:rFonts w:ascii="Arial" w:hAnsi="Arial" w:cs="Arial"/>
            <w:b/>
            <w:sz w:val="16"/>
            <w:szCs w:val="16"/>
          </w:rPr>
          <w:t>creatucv@valladolidemprende.es</w:t>
        </w:r>
      </w:hyperlink>
      <w:r w:rsidRPr="003948AD">
        <w:rPr>
          <w:rFonts w:ascii="Arial" w:hAnsi="Arial" w:cs="Arial"/>
          <w:b/>
          <w:sz w:val="16"/>
          <w:szCs w:val="16"/>
        </w:rPr>
        <w:t>)</w:t>
      </w:r>
    </w:p>
    <w:p w:rsidR="00A61FEA" w:rsidRDefault="00A61FEA" w:rsidP="00A61F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1FEA" w:rsidRDefault="00A61FEA" w:rsidP="00A61F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1FEA" w:rsidRPr="002D0635" w:rsidRDefault="00A61FEA" w:rsidP="00A61F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61FEA" w:rsidRPr="003948AD" w:rsidRDefault="00A61FEA" w:rsidP="00A61F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0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8"/>
        <w:gridCol w:w="2833"/>
        <w:gridCol w:w="4041"/>
      </w:tblGrid>
      <w:tr w:rsidR="00A61FEA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74D06" w:rsidRDefault="009777F7" w:rsidP="009777F7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74D06">
              <w:rPr>
                <w:rFonts w:ascii="Arial" w:hAnsi="Arial" w:cs="Arial"/>
                <w:color w:val="FF0000"/>
                <w:sz w:val="24"/>
                <w:szCs w:val="24"/>
              </w:rPr>
              <w:t>Taller creativo de diseño de cv</w:t>
            </w:r>
          </w:p>
        </w:tc>
      </w:tr>
      <w:tr w:rsidR="00A61FEA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/>
                <w:bCs/>
                <w:sz w:val="18"/>
                <w:szCs w:val="18"/>
              </w:rPr>
              <w:t>SOLICITANTE</w:t>
            </w:r>
          </w:p>
        </w:tc>
      </w:tr>
      <w:tr w:rsidR="00A61FEA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Cs/>
                <w:sz w:val="18"/>
                <w:szCs w:val="18"/>
              </w:rPr>
              <w:t>Nombre: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A61FEA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Cs/>
                <w:sz w:val="18"/>
                <w:szCs w:val="18"/>
              </w:rPr>
              <w:t>Apellidos: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61FEA" w:rsidRPr="003948AD" w:rsidTr="00374D06"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Cs/>
                <w:sz w:val="18"/>
                <w:szCs w:val="18"/>
              </w:rPr>
              <w:t xml:space="preserve">NIF: </w:t>
            </w:r>
          </w:p>
        </w:tc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Cs/>
                <w:sz w:val="18"/>
                <w:szCs w:val="18"/>
              </w:rPr>
              <w:t>Teléf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ono: </w:t>
            </w:r>
          </w:p>
        </w:tc>
        <w:tc>
          <w:tcPr>
            <w:tcW w:w="4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Fecha de nacimiento: </w:t>
            </w:r>
          </w:p>
        </w:tc>
      </w:tr>
      <w:tr w:rsidR="00A61FEA" w:rsidRPr="003948AD" w:rsidTr="00374D06"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3948AD">
              <w:rPr>
                <w:rFonts w:ascii="Arial" w:hAnsi="Arial" w:cs="Arial"/>
                <w:bCs/>
                <w:sz w:val="18"/>
                <w:szCs w:val="18"/>
              </w:rPr>
              <w:t>Correo electrónico: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A61FEA" w:rsidRPr="003948AD" w:rsidTr="00374D06"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Estudios </w:t>
            </w:r>
            <w:r w:rsidRPr="003948AD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A61FEA" w:rsidRPr="003948AD" w:rsidTr="00374D06"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Experiencia laboral:  </w:t>
            </w:r>
          </w:p>
        </w:tc>
      </w:tr>
      <w:tr w:rsidR="00A61FEA" w:rsidRPr="003948AD" w:rsidTr="00374D06">
        <w:trPr>
          <w:trHeight w:val="343"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61FEA" w:rsidRPr="00DC4691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DC4691">
              <w:rPr>
                <w:rFonts w:ascii="Arial" w:hAnsi="Arial" w:cs="Arial"/>
                <w:bCs/>
                <w:sz w:val="18"/>
                <w:szCs w:val="18"/>
              </w:rPr>
              <w:t>Objetivo profesional: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61FEA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FEA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¿Por qué quieres hacer este taller?</w:t>
            </w:r>
            <w:r w:rsidR="00A61F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1FEA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1FEA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1FEA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1FEA" w:rsidRPr="003948AD" w:rsidRDefault="00A61FEA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74D06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Tienes perfil en alguna red social?</w:t>
            </w:r>
          </w:p>
          <w:p w:rsidR="00374D06" w:rsidRDefault="00374D06" w:rsidP="00F74135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Indica en cuales : </w:t>
            </w:r>
          </w:p>
        </w:tc>
      </w:tr>
      <w:tr w:rsidR="00374D06" w:rsidRPr="003948AD" w:rsidTr="00374D06">
        <w:trPr>
          <w:cantSplit/>
        </w:trPr>
        <w:tc>
          <w:tcPr>
            <w:tcW w:w="105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4D06" w:rsidRPr="009777F7" w:rsidRDefault="00374D06" w:rsidP="00374D06">
            <w:p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9777F7">
              <w:rPr>
                <w:rFonts w:ascii="Arial" w:hAnsi="Arial" w:cs="Arial"/>
                <w:bCs/>
                <w:sz w:val="20"/>
                <w:szCs w:val="18"/>
              </w:rPr>
              <w:t xml:space="preserve">DOCUMENTACIÓN </w:t>
            </w:r>
            <w:r>
              <w:rPr>
                <w:rFonts w:ascii="Arial" w:hAnsi="Arial" w:cs="Arial"/>
                <w:bCs/>
                <w:sz w:val="20"/>
                <w:szCs w:val="18"/>
              </w:rPr>
              <w:t>que adjunta:</w:t>
            </w:r>
          </w:p>
          <w:p w:rsidR="00374D06" w:rsidRPr="009777F7" w:rsidRDefault="00374D06" w:rsidP="00374D06">
            <w:p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9777F7">
              <w:rPr>
                <w:rFonts w:ascii="Arial" w:hAnsi="Arial" w:cs="Arial"/>
                <w:bCs/>
                <w:sz w:val="20"/>
                <w:szCs w:val="18"/>
              </w:rPr>
              <w:t>Copia del D.N.I. O Equivalente</w:t>
            </w:r>
          </w:p>
          <w:p w:rsidR="00374D06" w:rsidRPr="009777F7" w:rsidRDefault="00374D06" w:rsidP="00374D06">
            <w:pPr>
              <w:spacing w:before="60" w:after="60"/>
              <w:rPr>
                <w:rFonts w:ascii="Arial" w:hAnsi="Arial" w:cs="Arial"/>
                <w:bCs/>
                <w:sz w:val="20"/>
                <w:szCs w:val="18"/>
              </w:rPr>
            </w:pPr>
            <w:r w:rsidRPr="009777F7">
              <w:rPr>
                <w:rFonts w:ascii="Arial" w:hAnsi="Arial" w:cs="Arial"/>
                <w:bCs/>
                <w:sz w:val="20"/>
                <w:szCs w:val="18"/>
              </w:rPr>
              <w:t>Currículum Vitae</w:t>
            </w:r>
          </w:p>
          <w:p w:rsidR="00374D06" w:rsidRDefault="00374D06" w:rsidP="00374D06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9777F7">
              <w:rPr>
                <w:rFonts w:ascii="Arial" w:hAnsi="Arial" w:cs="Arial"/>
                <w:bCs/>
                <w:sz w:val="20"/>
                <w:szCs w:val="18"/>
              </w:rPr>
              <w:t>Acreditación situación desempleo</w:t>
            </w:r>
          </w:p>
        </w:tc>
      </w:tr>
    </w:tbl>
    <w:p w:rsidR="00A61FEA" w:rsidRDefault="00A61FEA" w:rsidP="00A61FEA">
      <w:pPr>
        <w:spacing w:before="60" w:after="60"/>
        <w:jc w:val="center"/>
        <w:rPr>
          <w:rFonts w:ascii="Arial" w:hAnsi="Arial" w:cs="Arial"/>
          <w:bCs/>
          <w:sz w:val="20"/>
        </w:rPr>
      </w:pPr>
    </w:p>
    <w:p w:rsidR="009777F7" w:rsidRDefault="00A61FEA" w:rsidP="00374D06">
      <w:pPr>
        <w:spacing w:before="60" w:after="60"/>
        <w:jc w:val="center"/>
        <w:rPr>
          <w:rFonts w:ascii="Arial" w:hAnsi="Arial" w:cs="Arial"/>
          <w:bCs/>
          <w:sz w:val="20"/>
        </w:rPr>
      </w:pPr>
      <w:r w:rsidRPr="003948AD">
        <w:rPr>
          <w:rFonts w:ascii="Arial" w:hAnsi="Arial" w:cs="Arial"/>
          <w:bCs/>
          <w:sz w:val="20"/>
        </w:rPr>
        <w:t xml:space="preserve">Valladolid, a          de          de </w:t>
      </w:r>
      <w:r w:rsidR="00374D06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201</w:t>
      </w:r>
      <w:r w:rsidR="00374D06">
        <w:rPr>
          <w:rFonts w:ascii="Arial" w:hAnsi="Arial" w:cs="Arial"/>
          <w:bCs/>
          <w:sz w:val="20"/>
        </w:rPr>
        <w:t>4</w:t>
      </w:r>
      <w:r>
        <w:rPr>
          <w:rFonts w:ascii="Arial" w:hAnsi="Arial" w:cs="Arial"/>
          <w:bCs/>
          <w:sz w:val="20"/>
        </w:rPr>
        <w:t>.</w:t>
      </w:r>
      <w:r w:rsidRPr="003948AD">
        <w:rPr>
          <w:rFonts w:ascii="Arial" w:hAnsi="Arial" w:cs="Arial"/>
          <w:bCs/>
          <w:sz w:val="20"/>
        </w:rPr>
        <w:tab/>
      </w:r>
      <w:r w:rsidRPr="003948AD">
        <w:rPr>
          <w:rFonts w:ascii="Arial" w:hAnsi="Arial" w:cs="Arial"/>
          <w:bCs/>
          <w:sz w:val="20"/>
        </w:rPr>
        <w:tab/>
      </w:r>
      <w:r w:rsidRPr="003948AD">
        <w:rPr>
          <w:rFonts w:ascii="Arial" w:hAnsi="Arial" w:cs="Arial"/>
          <w:bCs/>
          <w:sz w:val="20"/>
        </w:rPr>
        <w:tab/>
        <w:t xml:space="preserve">        </w:t>
      </w:r>
    </w:p>
    <w:p w:rsidR="009777F7" w:rsidRDefault="009777F7" w:rsidP="00A61FEA">
      <w:pPr>
        <w:spacing w:before="60" w:after="60"/>
        <w:rPr>
          <w:rFonts w:ascii="Arial" w:hAnsi="Arial" w:cs="Arial"/>
          <w:bCs/>
          <w:sz w:val="20"/>
        </w:rPr>
      </w:pPr>
    </w:p>
    <w:p w:rsidR="009777F7" w:rsidRDefault="009777F7" w:rsidP="00A61FEA">
      <w:pPr>
        <w:spacing w:before="60" w:after="60"/>
        <w:rPr>
          <w:rFonts w:ascii="Arial" w:hAnsi="Arial" w:cs="Arial"/>
          <w:bCs/>
          <w:sz w:val="20"/>
        </w:rPr>
      </w:pPr>
    </w:p>
    <w:p w:rsidR="007321FD" w:rsidRDefault="00A61FEA" w:rsidP="009777F7">
      <w:pPr>
        <w:spacing w:before="60" w:after="60"/>
      </w:pPr>
      <w:r w:rsidRPr="003948AD">
        <w:rPr>
          <w:rFonts w:ascii="Arial" w:hAnsi="Arial" w:cs="Arial"/>
          <w:bCs/>
          <w:sz w:val="20"/>
        </w:rPr>
        <w:t>Fdo.: …… ………………………………………………………</w:t>
      </w:r>
      <w:r w:rsidR="009777F7">
        <w:rPr>
          <w:rFonts w:ascii="Arial" w:hAnsi="Arial" w:cs="Arial"/>
          <w:bCs/>
          <w:sz w:val="20"/>
        </w:rPr>
        <w:t xml:space="preserve"> fecha y firma)</w:t>
      </w:r>
    </w:p>
    <w:sectPr w:rsidR="007321FD" w:rsidSect="00AC10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926" w:bottom="1417" w:left="1260" w:header="540" w:footer="2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41" w:rsidRDefault="00171841">
      <w:r>
        <w:separator/>
      </w:r>
    </w:p>
  </w:endnote>
  <w:endnote w:type="continuationSeparator" w:id="0">
    <w:p w:rsidR="00171841" w:rsidRDefault="00171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Default="00F759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Pr="009B7AFE" w:rsidRDefault="00F759DC" w:rsidP="008F4B00">
    <w:pPr>
      <w:pStyle w:val="Encabezado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F759DC" w:rsidRPr="00CB245A" w:rsidRDefault="00F759DC" w:rsidP="00CB245A">
    <w:pPr>
      <w:pStyle w:val="Piedepgina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 xml:space="preserve">Vega Sicilia, 2 Bis bajo -47008-VALLADOLID  Tel 983 247 401  Fax 983 247 080 </w:t>
    </w:r>
    <w:hyperlink r:id="rId1" w:history="1">
      <w:r w:rsidRPr="00CB245A">
        <w:rPr>
          <w:rStyle w:val="Hipervnculo"/>
          <w:rFonts w:ascii="Trebuchet MS" w:hAnsi="Trebuchet MS"/>
          <w:sz w:val="16"/>
          <w:szCs w:val="16"/>
        </w:rPr>
        <w:t>info@valladolidadelante.es</w:t>
      </w:r>
    </w:hyperlink>
    <w:r w:rsidRPr="00CB245A">
      <w:rPr>
        <w:sz w:val="16"/>
        <w:szCs w:val="16"/>
      </w:rPr>
      <w:t xml:space="preserve"> </w:t>
    </w:r>
    <w:hyperlink r:id="rId2" w:history="1">
      <w:r w:rsidRPr="00CB245A">
        <w:rPr>
          <w:rStyle w:val="Hipervnculo"/>
          <w:rFonts w:ascii="Trebuchet MS" w:hAnsi="Trebuchet MS"/>
          <w:sz w:val="16"/>
          <w:szCs w:val="16"/>
        </w:rPr>
        <w:t>www.valladolidadelante.es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Default="00F759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41" w:rsidRDefault="00171841">
      <w:r>
        <w:separator/>
      </w:r>
    </w:p>
  </w:footnote>
  <w:footnote w:type="continuationSeparator" w:id="0">
    <w:p w:rsidR="00171841" w:rsidRDefault="00171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Default="00F759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Default="00DF5542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19050" t="0" r="0" b="0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DC" w:rsidRDefault="00F759D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777F7"/>
    <w:rsid w:val="0007248C"/>
    <w:rsid w:val="00171841"/>
    <w:rsid w:val="002136B8"/>
    <w:rsid w:val="00215378"/>
    <w:rsid w:val="00226281"/>
    <w:rsid w:val="00232161"/>
    <w:rsid w:val="00243B46"/>
    <w:rsid w:val="00354A99"/>
    <w:rsid w:val="00374D06"/>
    <w:rsid w:val="004832CE"/>
    <w:rsid w:val="00553A18"/>
    <w:rsid w:val="006825A6"/>
    <w:rsid w:val="006F4CE2"/>
    <w:rsid w:val="00702671"/>
    <w:rsid w:val="007051AD"/>
    <w:rsid w:val="007321FD"/>
    <w:rsid w:val="00743ED7"/>
    <w:rsid w:val="007E2117"/>
    <w:rsid w:val="008F4B00"/>
    <w:rsid w:val="009777F7"/>
    <w:rsid w:val="009B7AFE"/>
    <w:rsid w:val="00A45D9F"/>
    <w:rsid w:val="00A61FEA"/>
    <w:rsid w:val="00A62F9F"/>
    <w:rsid w:val="00AC10E9"/>
    <w:rsid w:val="00AE45CA"/>
    <w:rsid w:val="00CB245A"/>
    <w:rsid w:val="00CF46BB"/>
    <w:rsid w:val="00D02AC0"/>
    <w:rsid w:val="00D749AF"/>
    <w:rsid w:val="00DF5542"/>
    <w:rsid w:val="00E26F78"/>
    <w:rsid w:val="00E94439"/>
    <w:rsid w:val="00F51C3F"/>
    <w:rsid w:val="00F74135"/>
    <w:rsid w:val="00F759DC"/>
    <w:rsid w:val="00F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EA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atucv@valladolidemprende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adelante.es" TargetMode="External"/><Relationship Id="rId1" Type="http://schemas.openxmlformats.org/officeDocument/2006/relationships/hyperlink" Target="mailto:info@valladolidadelante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encia\BOrrador%20plantilla%20word%20v4.do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BOrrador plantilla word v4.doc</Template>
  <TotalTime>1</TotalTime>
  <Pages>1</Pages>
  <Words>108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706</CharactersWithSpaces>
  <SharedDoc>false</SharedDoc>
  <HLinks>
    <vt:vector size="18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mailto:creatucv@valladolidemprende.es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MJPEQUENO</dc:creator>
  <cp:lastModifiedBy>Patricia Esteban</cp:lastModifiedBy>
  <cp:revision>2</cp:revision>
  <cp:lastPrinted>2011-09-27T09:23:00Z</cp:lastPrinted>
  <dcterms:created xsi:type="dcterms:W3CDTF">2015-06-15T08:16:00Z</dcterms:created>
  <dcterms:modified xsi:type="dcterms:W3CDTF">2015-06-15T08:16:00Z</dcterms:modified>
</cp:coreProperties>
</file>