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18"/>
                      <w:szCs w:val="18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lang w:eastAsia="es-ES" w:bidi="ar-SA"/>
                    </w:rPr>
                  </w:sdtEndPr>
                  <w:sdtContent>
                    <w:p w:rsidR="001A69E9" w:rsidRPr="001A764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0"/>
                        </w:rPr>
                      </w:pPr>
                      <w:r w:rsidRPr="001A7649">
                        <w:rPr>
                          <w:sz w:val="20"/>
                        </w:rPr>
                        <w:t>SOLICITUD DE INSCRIPCION</w:t>
                      </w:r>
                    </w:p>
                    <w:p w:rsidR="00D311D2" w:rsidRPr="00651933" w:rsidRDefault="000B7435" w:rsidP="00B62DB0">
                      <w:pPr>
                        <w:pStyle w:val="Ttulo"/>
                        <w:spacing w:after="12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51933">
                        <w:rPr>
                          <w:sz w:val="24"/>
                          <w:szCs w:val="24"/>
                          <w:lang w:val="en-US"/>
                        </w:rPr>
                        <w:t xml:space="preserve">CREA ON LINE </w:t>
                      </w:r>
                      <w:r w:rsidR="00651933" w:rsidRPr="00651933">
                        <w:rPr>
                          <w:sz w:val="24"/>
                          <w:szCs w:val="24"/>
                          <w:lang w:val="en-US"/>
                        </w:rPr>
                        <w:t>2021 (1ª EDICIÓN)</w:t>
                      </w:r>
                    </w:p>
                    <w:p w:rsidR="00986D30" w:rsidRPr="001A7649" w:rsidRDefault="00D311D2" w:rsidP="00B62DB0">
                      <w:pPr>
                        <w:pStyle w:val="Ttulo"/>
                        <w:spacing w:after="120"/>
                        <w:rPr>
                          <w:b w:val="0"/>
                          <w:sz w:val="18"/>
                          <w:szCs w:val="18"/>
                        </w:rPr>
                      </w:pPr>
                      <w:r w:rsidRPr="00651933">
                        <w:rPr>
                          <w:b w:val="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86D30" w:rsidRPr="001A7649">
                        <w:rPr>
                          <w:b w:val="0"/>
                          <w:sz w:val="18"/>
                          <w:szCs w:val="18"/>
                        </w:rPr>
                        <w:t xml:space="preserve">(Enviar esta solicitud debidamente cumplimentada a </w:t>
                      </w:r>
                      <w:hyperlink r:id="rId9" w:history="1">
                        <w:r w:rsidRPr="005234F5">
                          <w:rPr>
                            <w:rStyle w:val="Hipervnculo"/>
                            <w:b w:val="0"/>
                            <w:sz w:val="18"/>
                            <w:szCs w:val="18"/>
                          </w:rPr>
                          <w:t>innolidformación@ava.es</w:t>
                        </w:r>
                      </w:hyperlink>
                      <w:r w:rsidR="00986D30" w:rsidRPr="001A7649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F179C7">
                        <w:rPr>
                          <w:b w:val="0"/>
                          <w:sz w:val="18"/>
                          <w:szCs w:val="18"/>
                        </w:rPr>
                        <w:t>,la selección se realizará por orden de inscripción)</w:t>
                      </w:r>
                      <w:bookmarkStart w:id="0" w:name="_GoBack"/>
                      <w:bookmarkEnd w:id="0"/>
                    </w:p>
                    <w:p w:rsidR="00B0266F" w:rsidRPr="001A7649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1A7649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NOMBRE</w:t>
                            </w:r>
                            <w:r w:rsidR="00AB621E"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F179C7" w:rsidP="00F179C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1A7649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B0266F" w:rsidRPr="001A7649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.</w:t>
                      </w:r>
                    </w:p>
                    <w:p w:rsidR="00436BB0" w:rsidRPr="001A7649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RPr="001A7649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Pr="001A7649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</w:t>
                            </w:r>
                            <w:r w:rsidR="00AB621E" w:rsidRPr="001A76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D80048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</w:p>
                        </w:tc>
                      </w:tr>
                      <w:tr w:rsidR="00AB621E" w:rsidRPr="001A7649" w:rsidTr="00AB621E">
                        <w:tc>
                          <w:tcPr>
                            <w:tcW w:w="5060" w:type="dxa"/>
                          </w:tcPr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Currículum Vitae</w:t>
                            </w:r>
                          </w:p>
                          <w:p w:rsidR="00AB621E" w:rsidRPr="001A7649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D80048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1A7649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</w:pPr>
                      <w:r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PROYECTO</w:t>
                      </w:r>
                      <w:r w:rsidR="00AB621E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 xml:space="preserve">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TÍTULO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SECTOR DE ACTIVIDAD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Pr="001A7649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RPr="001A7649" w:rsidTr="00B62DB0">
                        <w:tc>
                          <w:tcPr>
                            <w:tcW w:w="3369" w:type="dxa"/>
                          </w:tcPr>
                          <w:p w:rsidR="0012672F" w:rsidRPr="001A7649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Pr="001A7649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1A7649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18"/>
                            <w:szCs w:val="18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A7649"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Haga clic aquí para escribir una fecha.</w:t>
                          </w:r>
                        </w:sdtContent>
                      </w:sdt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D311D2" w:rsidRDefault="00D311D2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A7649" w:rsidRDefault="001A764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F</w:t>
                      </w:r>
                      <w:r w:rsidR="00436BB0"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do.:</w:t>
                      </w:r>
                    </w:p>
                    <w:p w:rsidR="00EA6CC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EA6CC9" w:rsidRPr="001A764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1A7649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PROTECCIÓN DE DATOS</w:t>
                      </w: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En cumplimiento de la Ley Orgánica 3/2018, de 5 de diciembre, de Protección de Datos Personales y garantía de los derechos digitales, los datos de carácter personal serán incorporados a la actividad de tratamiento “Cursos de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”, cuya finalidad es la gestión de la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 siendo el responsable del tratamiento de los datos la Agencia de Innovación y Desarrollo Económico del Excmo. Ayuntamiento de Valladolid (Calle Vega Sicilia 2 (bis) 47008-Valladolid, aideva@ava.es).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Puede ejercer sus derechos de acceso, rectificación, supresión, portabilidad de sus datos, y la limitación u oposición a su tratamiento dirigiéndose al responsable del tratamiento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436BB0" w:rsidRDefault="00651933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10"/>
      <w:footerReference w:type="default" r:id="rId11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3F" w:rsidRDefault="001A223F">
      <w:r>
        <w:separator/>
      </w:r>
    </w:p>
  </w:endnote>
  <w:endnote w:type="continuationSeparator" w:id="0">
    <w:p w:rsidR="001A223F" w:rsidRDefault="001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651933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3F" w:rsidRDefault="001A223F">
      <w:r>
        <w:separator/>
      </w:r>
    </w:p>
  </w:footnote>
  <w:footnote w:type="continuationSeparator" w:id="0">
    <w:p w:rsidR="001A223F" w:rsidRDefault="001A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F"/>
    <w:rsid w:val="000A162B"/>
    <w:rsid w:val="000B4DEB"/>
    <w:rsid w:val="000B7435"/>
    <w:rsid w:val="0012672F"/>
    <w:rsid w:val="0019682A"/>
    <w:rsid w:val="00196C54"/>
    <w:rsid w:val="001A223F"/>
    <w:rsid w:val="001A69E9"/>
    <w:rsid w:val="001A764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55C0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65142"/>
    <w:rsid w:val="005E4812"/>
    <w:rsid w:val="005F1537"/>
    <w:rsid w:val="00651933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C6017"/>
    <w:rsid w:val="008F4B00"/>
    <w:rsid w:val="00904B6C"/>
    <w:rsid w:val="00986D30"/>
    <w:rsid w:val="009B7AFE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62DB0"/>
    <w:rsid w:val="00B71308"/>
    <w:rsid w:val="00B761CF"/>
    <w:rsid w:val="00B875F0"/>
    <w:rsid w:val="00BF7F5D"/>
    <w:rsid w:val="00C5328F"/>
    <w:rsid w:val="00CB245A"/>
    <w:rsid w:val="00CB5C3B"/>
    <w:rsid w:val="00CE4EBE"/>
    <w:rsid w:val="00D1402C"/>
    <w:rsid w:val="00D311D2"/>
    <w:rsid w:val="00D326F1"/>
    <w:rsid w:val="00D512B9"/>
    <w:rsid w:val="00D80048"/>
    <w:rsid w:val="00DB1803"/>
    <w:rsid w:val="00DB6CCC"/>
    <w:rsid w:val="00DC4691"/>
    <w:rsid w:val="00E124A6"/>
    <w:rsid w:val="00E23B09"/>
    <w:rsid w:val="00E5761B"/>
    <w:rsid w:val="00E94439"/>
    <w:rsid w:val="00EA6CC9"/>
    <w:rsid w:val="00EF412C"/>
    <w:rsid w:val="00F179C7"/>
    <w:rsid w:val="00F257BA"/>
    <w:rsid w:val="00F36503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lidformaci&#243;n@av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1373F9" w:rsidRDefault="001373F9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1373F9" w:rsidRDefault="001373F9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1373F9" w:rsidRDefault="001373F9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1373F9" w:rsidRDefault="001373F9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1373F9" w:rsidRDefault="00A04587" w:rsidP="00A04587">
          <w:pPr>
            <w:pStyle w:val="80DEBB3AB24E4667A210F744384C41D4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1373F9" w:rsidRDefault="00A04587" w:rsidP="00A04587">
          <w:pPr>
            <w:pStyle w:val="F12BBB8E0A0449ECBD6EF96404BA4A99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1373F9" w:rsidRDefault="00A04587" w:rsidP="00A04587">
          <w:pPr>
            <w:pStyle w:val="3081F6D3E6A144A7A833B7710B2411C1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1373F9" w:rsidRDefault="00A04587" w:rsidP="00A04587">
          <w:pPr>
            <w:pStyle w:val="5D2B8A403B7B4581AC6817C50B7D4BAF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1373F9" w:rsidRDefault="00A04587" w:rsidP="00A04587">
          <w:pPr>
            <w:pStyle w:val="A3780351C6804F3CA4ED495787C28D3D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1373F9" w:rsidRDefault="00A04587" w:rsidP="00A04587">
          <w:pPr>
            <w:pStyle w:val="C4198C04B5EE4252946B1A74353AE4DC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1373F9" w:rsidRDefault="00A04587" w:rsidP="00A04587">
          <w:pPr>
            <w:pStyle w:val="1EA67800C89E476AAD2D56FEDD53A52E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1373F9" w:rsidRDefault="00A04587" w:rsidP="00A04587">
          <w:pPr>
            <w:pStyle w:val="BD217F9BC5AB40538BBC2EBC5370057516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1373F9" w:rsidRDefault="00A04587" w:rsidP="00A04587">
          <w:pPr>
            <w:pStyle w:val="2AFA8A357DAA419092A721271363A2DC16"/>
          </w:pPr>
          <w:r w:rsidRPr="001A7649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9"/>
    <w:rsid w:val="001373F9"/>
    <w:rsid w:val="002C5693"/>
    <w:rsid w:val="003A14DE"/>
    <w:rsid w:val="00507B62"/>
    <w:rsid w:val="00A04587"/>
    <w:rsid w:val="00A319A9"/>
    <w:rsid w:val="00AC1DA1"/>
    <w:rsid w:val="00C148A7"/>
    <w:rsid w:val="00CD303E"/>
    <w:rsid w:val="00E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4587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A04587"/>
    <w:rPr>
      <w:rFonts w:ascii="Calibri" w:eastAsia="Calibri" w:hAnsi="Calibri" w:cs="Times New Roman"/>
      <w:lang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4587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A04587"/>
    <w:rPr>
      <w:rFonts w:ascii="Calibri" w:eastAsia="Calibri" w:hAnsi="Calibri" w:cs="Times New Roman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7F58-08F0-4028-AF64-4FBEE9A7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0</TotalTime>
  <Pages>1</Pages>
  <Words>291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2048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Irene Rodriguez Rojo</cp:lastModifiedBy>
  <cp:revision>2</cp:revision>
  <cp:lastPrinted>2011-09-27T10:23:00Z</cp:lastPrinted>
  <dcterms:created xsi:type="dcterms:W3CDTF">2021-03-16T09:07:00Z</dcterms:created>
  <dcterms:modified xsi:type="dcterms:W3CDTF">2021-03-16T09:07:00Z</dcterms:modified>
</cp:coreProperties>
</file>