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hAnsi="Calibri"/>
          <w:b w:val="0"/>
          <w:sz w:val="24"/>
          <w:szCs w:val="24"/>
        </w:rPr>
        <w:id w:val="-1784796244"/>
        <w:lock w:val="contentLocked"/>
        <w:placeholder>
          <w:docPart w:val="7051943796BB4D30AAFC35C64C3E607B"/>
        </w:placeholder>
        <w:group/>
      </w:sdtPr>
      <w:sdtEndPr>
        <w:rPr>
          <w:rFonts w:ascii="Open Sans" w:eastAsia="Times New Roman" w:hAnsi="Open Sans" w:cs="Open Sans"/>
          <w:sz w:val="18"/>
          <w:szCs w:val="18"/>
          <w:lang w:eastAsia="es-ES" w:bidi="ar-SA"/>
        </w:rPr>
      </w:sdtEndPr>
      <w:sdtContent>
        <w:sdt>
          <w:sdtPr>
            <w:rPr>
              <w:rFonts w:ascii="Calibri" w:hAnsi="Calibri"/>
              <w:b w:val="0"/>
              <w:sz w:val="24"/>
              <w:szCs w:val="24"/>
            </w:rPr>
            <w:id w:val="-1721128442"/>
            <w:lock w:val="contentLocked"/>
            <w:placeholder>
              <w:docPart w:val="00C12F23166244638B47DE46AB1839E4"/>
            </w:placeholder>
            <w:group/>
          </w:sdtPr>
          <w:sdtEndPr>
            <w:rPr>
              <w:rFonts w:ascii="Open Sans" w:eastAsia="Times New Roman" w:hAnsi="Open Sans" w:cs="Open Sans"/>
              <w:sz w:val="18"/>
              <w:szCs w:val="18"/>
              <w:lang w:eastAsia="es-ES" w:bidi="ar-SA"/>
            </w:rPr>
          </w:sdtEndPr>
          <w:sdtContent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534313430"/>
                <w:lock w:val="contentLocked"/>
                <w:placeholder>
                  <w:docPart w:val="5D9A84D71F374FC38D776119E93A742D"/>
                </w:placeholder>
                <w:group/>
              </w:sdtPr>
              <w:sdtEndPr>
                <w:rPr>
                  <w:rFonts w:ascii="Open Sans" w:eastAsia="Times New Roman" w:hAnsi="Open Sans" w:cs="Open Sans"/>
                  <w:sz w:val="18"/>
                  <w:szCs w:val="18"/>
                  <w:lang w:eastAsia="es-ES" w:bidi="ar-SA"/>
                </w:rPr>
              </w:sdtEndPr>
              <w:sdtContent>
                <w:sdt>
                  <w:sdtPr>
                    <w:rPr>
                      <w:rFonts w:ascii="Calibri" w:hAnsi="Calibri"/>
                      <w:b w:val="0"/>
                      <w:sz w:val="18"/>
                      <w:szCs w:val="18"/>
                    </w:rPr>
                    <w:id w:val="-550004007"/>
                    <w:lock w:val="contentLocked"/>
                    <w:placeholder>
                      <w:docPart w:val="74E464CE290F460F91B41927475B0C60"/>
                    </w:placeholder>
                    <w:group/>
                  </w:sdtPr>
                  <w:sdtEndPr>
                    <w:rPr>
                      <w:rFonts w:ascii="Open Sans" w:eastAsia="Times New Roman" w:hAnsi="Open Sans" w:cs="Open Sans"/>
                      <w:lang w:eastAsia="es-ES" w:bidi="ar-SA"/>
                    </w:rPr>
                  </w:sdtEndPr>
                  <w:sdtContent>
                    <w:p w:rsidR="001A69E9" w:rsidRPr="001A7649" w:rsidRDefault="005361A7" w:rsidP="00B62DB0">
                      <w:pPr>
                        <w:pStyle w:val="Ttulo"/>
                        <w:spacing w:before="120" w:after="120" w:line="240" w:lineRule="auto"/>
                        <w:rPr>
                          <w:sz w:val="20"/>
                        </w:rPr>
                      </w:pPr>
                      <w:r w:rsidRPr="001A7649">
                        <w:rPr>
                          <w:sz w:val="20"/>
                        </w:rPr>
                        <w:t>SOLICITUD DE INSCRIPCION</w:t>
                      </w:r>
                      <w:bookmarkStart w:id="0" w:name="_GoBack"/>
                      <w:bookmarkEnd w:id="0"/>
                    </w:p>
                    <w:p w:rsidR="00FE2856" w:rsidRPr="00FE2856" w:rsidRDefault="00FE2856" w:rsidP="00B62DB0">
                      <w:pPr>
                        <w:pStyle w:val="Ttulo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FE2856">
                        <w:rPr>
                          <w:sz w:val="24"/>
                          <w:szCs w:val="24"/>
                        </w:rPr>
                        <w:t>NEUROMARKETING Y GESTIÓN DEL ERROR EMPRESARIAL ON LINE</w:t>
                      </w:r>
                    </w:p>
                    <w:p w:rsidR="00986D30" w:rsidRPr="001A7649" w:rsidRDefault="00986D30" w:rsidP="00B62DB0">
                      <w:pPr>
                        <w:pStyle w:val="Ttulo"/>
                        <w:spacing w:after="120"/>
                        <w:rPr>
                          <w:b w:val="0"/>
                          <w:sz w:val="18"/>
                          <w:szCs w:val="18"/>
                        </w:rPr>
                      </w:pPr>
                      <w:r w:rsidRPr="001A7649">
                        <w:rPr>
                          <w:b w:val="0"/>
                          <w:sz w:val="18"/>
                          <w:szCs w:val="18"/>
                        </w:rPr>
                        <w:t xml:space="preserve">(Enviar esta solicitud debidamente cumplimentada a </w:t>
                      </w:r>
                      <w:hyperlink r:id="rId9" w:history="1">
                        <w:proofErr w:type="gramStart"/>
                        <w:r w:rsidR="00D311D2" w:rsidRPr="005234F5">
                          <w:rPr>
                            <w:rStyle w:val="Hipervnculo"/>
                            <w:b w:val="0"/>
                            <w:sz w:val="18"/>
                            <w:szCs w:val="18"/>
                          </w:rPr>
                          <w:t>innolidformación@ava.es</w:t>
                        </w:r>
                      </w:hyperlink>
                      <w:r w:rsidRPr="001A7649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F179C7">
                        <w:rPr>
                          <w:b w:val="0"/>
                          <w:sz w:val="18"/>
                          <w:szCs w:val="18"/>
                        </w:rPr>
                        <w:t>,la</w:t>
                      </w:r>
                      <w:proofErr w:type="gramEnd"/>
                      <w:r w:rsidR="00F179C7">
                        <w:rPr>
                          <w:b w:val="0"/>
                          <w:sz w:val="18"/>
                          <w:szCs w:val="18"/>
                        </w:rPr>
                        <w:t xml:space="preserve"> selección se realizará por orden de inscripción)</w:t>
                      </w:r>
                    </w:p>
                    <w:p w:rsidR="00B0266F" w:rsidRPr="001A7649" w:rsidRDefault="00B0266F" w:rsidP="00B0266F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  <w:t>DATOS PERSONALES DEL  SOLICITANTE</w:t>
                      </w:r>
                    </w:p>
                    <w:p w:rsidR="00DB6CCC" w:rsidRPr="001A7649" w:rsidRDefault="00DB6CCC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rebuchet MS" w:eastAsia="Times New Roman" w:hAnsi="Trebuchet M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W w:w="4905" w:type="pct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7273"/>
                      </w:tblGrid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NOMBRE</w:t>
                            </w:r>
                            <w:r w:rsidR="00AB621E"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 xml:space="preserve"> Y APELLIDOS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310559281"/>
                            <w:placeholder>
                              <w:docPart w:val="80DEBB3AB24E4667A210F744384C41D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6C01F0" w:rsidP="006C01F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NIF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596403208"/>
                            <w:placeholder>
                              <w:docPart w:val="F12BBB8E0A0449ECBD6EF96404BA4A9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DIRECCIÓN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2080861308"/>
                            <w:placeholder>
                              <w:docPart w:val="3081F6D3E6A144A7A833B7710B2411C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F179C7" w:rsidP="00F179C7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TELÉFONO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554586923"/>
                            <w:placeholder>
                              <w:docPart w:val="5D2B8A403B7B4581AC6817C50B7D4BA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CORREO ELECTRÓNICO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594629427"/>
                            <w:placeholder>
                              <w:docPart w:val="A3780351C6804F3CA4ED495787C28D3D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266F" w:rsidRPr="001A7649" w:rsidRDefault="00B0266F" w:rsidP="00B0266F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B0266F" w:rsidRPr="001A7649" w:rsidRDefault="00B0266F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Las comunicaciones relativas a esta solicitud se realizarán por correo electrónico a la DIRECCIÓN E-MAIL de cada uno de los solicitantes</w:t>
                      </w:r>
                      <w:r w:rsidR="00DB6CCC"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.</w:t>
                      </w:r>
                    </w:p>
                    <w:p w:rsidR="00436BB0" w:rsidRPr="001A7649" w:rsidRDefault="00436BB0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0070C0"/>
                          <w:left w:val="single" w:sz="4" w:space="0" w:color="0070C0"/>
                          <w:bottom w:val="single" w:sz="4" w:space="0" w:color="0070C0"/>
                          <w:right w:val="single" w:sz="4" w:space="0" w:color="0070C0"/>
                          <w:insideH w:val="single" w:sz="4" w:space="0" w:color="0070C0"/>
                          <w:insideV w:val="single" w:sz="4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0"/>
                        <w:gridCol w:w="4937"/>
                      </w:tblGrid>
                      <w:tr w:rsidR="00AB621E" w:rsidRPr="001A7649" w:rsidTr="00AB621E">
                        <w:tc>
                          <w:tcPr>
                            <w:tcW w:w="5060" w:type="dxa"/>
                            <w:shd w:val="clear" w:color="auto" w:fill="D9D9D9" w:themeFill="background1" w:themeFillShade="D9"/>
                          </w:tcPr>
                          <w:p w:rsidR="00AB621E" w:rsidRPr="001A7649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367" w:firstLine="1367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DOCUMENTACION REQUERIDA</w:t>
                            </w:r>
                          </w:p>
                        </w:tc>
                        <w:tc>
                          <w:tcPr>
                            <w:tcW w:w="4937" w:type="dxa"/>
                            <w:vMerge w:val="restart"/>
                            <w:shd w:val="clear" w:color="auto" w:fill="auto"/>
                          </w:tcPr>
                          <w:p w:rsidR="00AB621E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</w:t>
                            </w:r>
                            <w:r w:rsidR="00AB621E" w:rsidRPr="001A76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 se ha participado en otras actuaciones formativas del Centro de Recursos, CREA  y esta documentación obrase ya en poder de  la Agencia  no será necesaria la presentación de dicha  documentación</w:t>
                            </w:r>
                          </w:p>
                          <w:p w:rsidR="00D80048" w:rsidRPr="001A7649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</w:p>
                        </w:tc>
                      </w:tr>
                      <w:tr w:rsidR="00AB621E" w:rsidRPr="001A7649" w:rsidTr="00AB621E">
                        <w:tc>
                          <w:tcPr>
                            <w:tcW w:w="5060" w:type="dxa"/>
                          </w:tcPr>
                          <w:p w:rsidR="001A7649" w:rsidRDefault="001A7649" w:rsidP="001A764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  <w:p w:rsidR="001A7649" w:rsidRDefault="001A7649" w:rsidP="001A764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  <w:p w:rsidR="00AB621E" w:rsidRPr="001A7649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Copia del D.N.I. o equivalente</w:t>
                            </w:r>
                          </w:p>
                          <w:p w:rsidR="00AB621E" w:rsidRPr="001A7649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Currículum Vitae</w:t>
                            </w:r>
                          </w:p>
                          <w:p w:rsidR="00AB621E" w:rsidRPr="001A7649" w:rsidRDefault="00AB621E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35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  <w:vMerge/>
                            <w:shd w:val="clear" w:color="auto" w:fill="auto"/>
                          </w:tcPr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</w:tc>
                      </w:tr>
                    </w:tbl>
                    <w:p w:rsidR="00D80048" w:rsidRDefault="00D80048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1A7649" w:rsidRDefault="00D80048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</w:pPr>
                      <w:r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PROYECTO</w:t>
                      </w:r>
                      <w:r w:rsidR="00AB621E"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  <w:t xml:space="preserve">: </w:t>
                      </w:r>
                    </w:p>
                    <w:tbl>
                      <w:tblPr>
                        <w:tblW w:w="9747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371"/>
                      </w:tblGrid>
                      <w:tr w:rsidR="00436BB0" w:rsidRPr="001A7649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1A7649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TÍTULO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1587882259"/>
                            <w:placeholder>
                              <w:docPart w:val="C4198C04B5EE4252946B1A74353AE4D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1A7649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436BB0" w:rsidRPr="001A7649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1A7649" w:rsidRDefault="00D80048" w:rsidP="00436BB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SECTOR DE ACTIVIDAD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152514425"/>
                            <w:placeholder>
                              <w:docPart w:val="1EA67800C89E476AAD2D56FEDD53A52E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1A7649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436BB0" w:rsidRPr="001A7649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17365D" w:themeColor="text2" w:themeShade="BF"/>
                          <w:left w:val="single" w:sz="12" w:space="0" w:color="17365D" w:themeColor="text2" w:themeShade="BF"/>
                          <w:bottom w:val="single" w:sz="12" w:space="0" w:color="17365D" w:themeColor="text2" w:themeShade="BF"/>
                          <w:right w:val="single" w:sz="12" w:space="0" w:color="17365D" w:themeColor="text2" w:themeShade="BF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6378"/>
                      </w:tblGrid>
                      <w:tr w:rsidR="0012672F" w:rsidRPr="001A7649" w:rsidTr="00B62DB0">
                        <w:tc>
                          <w:tcPr>
                            <w:tcW w:w="3369" w:type="dxa"/>
                          </w:tcPr>
                          <w:p w:rsidR="0012672F" w:rsidRPr="001A7649" w:rsidRDefault="0012672F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¿Por qué medio nos has conocido?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sz w:val="18"/>
                              <w:szCs w:val="18"/>
                              <w:lang w:eastAsia="es-ES" w:bidi="ar-SA"/>
                            </w:rPr>
                            <w:id w:val="1018197795"/>
                            <w:placeholder>
                              <w:docPart w:val="BD217F9BC5AB40538BBC2EBC53700575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378" w:type="dxa"/>
                              </w:tcPr>
                              <w:p w:rsidR="0012672F" w:rsidRPr="001A7649" w:rsidRDefault="003C67B5" w:rsidP="00436B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2672F" w:rsidRPr="001A7649" w:rsidRDefault="0012672F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D311D2" w:rsidRDefault="00436BB0" w:rsidP="00D311D2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val="x-none" w:eastAsia="es-ES" w:bidi="ar-SA"/>
                        </w:rPr>
                        <w:t>El/La solicitante se hace plenamente responsable de la veracidad de los datos aportados.</w:t>
                      </w:r>
                    </w:p>
                    <w:p w:rsidR="00D311D2" w:rsidRDefault="00436BB0" w:rsidP="00D311D2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A7649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Valladolid, a </w:t>
                      </w:r>
                      <w:sdt>
                        <w:sdtPr>
                          <w:rPr>
                            <w:rFonts w:ascii="Trebuchet MS" w:hAnsi="Trebuchet MS" w:cs="Arial"/>
                            <w:b/>
                            <w:bCs/>
                            <w:sz w:val="18"/>
                            <w:szCs w:val="18"/>
                          </w:rPr>
                          <w:id w:val="-935674306"/>
                          <w:placeholder>
                            <w:docPart w:val="2AFA8A357DAA419092A721271363A2DC"/>
                          </w:placeholder>
                          <w:showingPlcHdr/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A7649">
                            <w:rPr>
                              <w:rStyle w:val="Textodelmarcadordeposicin"/>
                              <w:sz w:val="18"/>
                              <w:szCs w:val="18"/>
                            </w:rPr>
                            <w:t>Haga clic aquí para escribir una fecha.</w:t>
                          </w:r>
                        </w:sdtContent>
                      </w:sdt>
                      <w:r w:rsidRPr="001A7649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D311D2" w:rsidRDefault="00D311D2" w:rsidP="00D311D2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A7649" w:rsidRDefault="001A764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  <w:t>F</w:t>
                      </w:r>
                      <w:r w:rsidR="00436BB0"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  <w:t>do.:</w:t>
                      </w:r>
                    </w:p>
                    <w:p w:rsidR="00EA6CC9" w:rsidRDefault="00EA6CC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EA6CC9" w:rsidRPr="001A7649" w:rsidRDefault="00EA6CC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Pr="001A7649" w:rsidRDefault="00436BB0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  <w:t>EXCMO. SR. ALCALDE PRESIDENTE DEL AYUNTAMIENTO DE VALLADOLID</w:t>
                      </w:r>
                    </w:p>
                    <w:p w:rsidR="001A7649" w:rsidRP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Pr="00D311D2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PROTECCIÓN DE DATOS</w:t>
                      </w:r>
                    </w:p>
                    <w:p w:rsidR="001A7649" w:rsidRPr="00D311D2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En cumplimiento de la Ley Orgánica 3/2018, de 5 de diciembre, de Protección de Datos Personales y garantía de los derechos digitales, los datos de carácter personal serán incorporados a la actividad de tratamiento “Cursos de Formación</w:t>
                      </w:r>
                      <w:r w:rsidR="00D311D2"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CREA</w:t>
                      </w: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”, cuya finalidad es la gestión de la formación</w:t>
                      </w:r>
                      <w:r w:rsidR="00D311D2"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CREA</w:t>
                      </w: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 siendo el responsable del tratamiento de los datos la Agencia de Innovación y Desarrollo Económico del Excmo. Ayuntamiento de Valladolid (Calle Vega Sicilia 2 (bis) 47008-Valladolid, aideva@ava.es).</w:t>
                      </w:r>
                    </w:p>
                    <w:p w:rsid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Puede ejercer sus derechos de acceso, rectificación, supresión, portabilidad de sus datos, y la limitación u oposición a su tratamiento dirigiéndose al responsable del tratamiento</w:t>
                      </w:r>
                    </w:p>
                    <w:p w:rsid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436BB0" w:rsidRDefault="00FE2856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val="es-ES_tradnl" w:eastAsia="es-ES" w:bidi="ar-SA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sectPr w:rsidR="00436BB0" w:rsidRPr="00436BB0" w:rsidSect="0012672F">
      <w:headerReference w:type="default" r:id="rId10"/>
      <w:footerReference w:type="default" r:id="rId11"/>
      <w:pgSz w:w="11906" w:h="16838"/>
      <w:pgMar w:top="1560" w:right="991" w:bottom="993" w:left="1134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3F" w:rsidRDefault="001A223F">
      <w:r>
        <w:separator/>
      </w:r>
    </w:p>
  </w:endnote>
  <w:endnote w:type="continuationSeparator" w:id="0">
    <w:p w:rsidR="001A223F" w:rsidRDefault="001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Pr="009B7AFE" w:rsidRDefault="00540FBD" w:rsidP="0012672F">
    <w:pPr>
      <w:pStyle w:val="Encabezado"/>
      <w:spacing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436BB0" w:rsidRDefault="00540FBD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>Vega Sicilia, 2 Bis bajo -47008-VALLADOLID  Tel 983 247 401  Fax 983 247 080</w:t>
    </w:r>
  </w:p>
  <w:p w:rsidR="00540FBD" w:rsidRPr="00CB245A" w:rsidRDefault="00FE2856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hyperlink r:id="rId1" w:history="1">
      <w:r w:rsidR="00436BB0" w:rsidRPr="00B47C06">
        <w:rPr>
          <w:rStyle w:val="Hipervnculo"/>
          <w:sz w:val="16"/>
          <w:szCs w:val="16"/>
        </w:rPr>
        <w:t>formacioncrea@valladolidemprende.es</w:t>
      </w:r>
    </w:hyperlink>
    <w:r w:rsidR="00436BB0">
      <w:rPr>
        <w:sz w:val="16"/>
        <w:szCs w:val="16"/>
      </w:rPr>
      <w:t xml:space="preserve"> </w:t>
    </w:r>
    <w:r w:rsidR="00540FBD" w:rsidRPr="00CB245A">
      <w:rPr>
        <w:sz w:val="16"/>
        <w:szCs w:val="16"/>
      </w:rPr>
      <w:t xml:space="preserve"> </w:t>
    </w:r>
    <w:hyperlink r:id="rId2" w:history="1">
      <w:r w:rsidR="00436BB0" w:rsidRPr="00B47C06">
        <w:rPr>
          <w:rStyle w:val="Hipervnculo"/>
          <w:rFonts w:ascii="Trebuchet MS" w:hAnsi="Trebuchet MS"/>
          <w:sz w:val="16"/>
          <w:szCs w:val="16"/>
        </w:rPr>
        <w:t>www.valladolidemprende.es.es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3F" w:rsidRDefault="001A223F">
      <w:r>
        <w:separator/>
      </w:r>
    </w:p>
  </w:footnote>
  <w:footnote w:type="continuationSeparator" w:id="0">
    <w:p w:rsidR="001A223F" w:rsidRDefault="001A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Default="005361A7">
    <w:pPr>
      <w:pStyle w:val="Encabezado"/>
    </w:pPr>
    <w:r>
      <w:rPr>
        <w:noProof/>
        <w:lang w:eastAsia="es-ES" w:bidi="ar-SA"/>
      </w:rPr>
      <w:drawing>
        <wp:inline distT="0" distB="0" distL="0" distR="0" wp14:anchorId="030D7A7F" wp14:editId="37211495">
          <wp:extent cx="1571625" cy="638175"/>
          <wp:effectExtent l="0" t="0" r="9525" b="9525"/>
          <wp:docPr id="2" name="Imagen 1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F67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0B1F65B0" wp14:editId="4E8CB4FA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3B1"/>
    <w:multiLevelType w:val="hybridMultilevel"/>
    <w:tmpl w:val="AE28A6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500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096803"/>
    <w:multiLevelType w:val="hybridMultilevel"/>
    <w:tmpl w:val="FC7600C6"/>
    <w:lvl w:ilvl="0" w:tplc="CF9A0012"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F"/>
    <w:rsid w:val="000A162B"/>
    <w:rsid w:val="000B4DEB"/>
    <w:rsid w:val="000B7435"/>
    <w:rsid w:val="0012672F"/>
    <w:rsid w:val="0019682A"/>
    <w:rsid w:val="00196C54"/>
    <w:rsid w:val="001A223F"/>
    <w:rsid w:val="001A69E9"/>
    <w:rsid w:val="001A7649"/>
    <w:rsid w:val="001C43BE"/>
    <w:rsid w:val="00204C44"/>
    <w:rsid w:val="002136B8"/>
    <w:rsid w:val="00215378"/>
    <w:rsid w:val="00226DF7"/>
    <w:rsid w:val="00232161"/>
    <w:rsid w:val="00237178"/>
    <w:rsid w:val="0023746C"/>
    <w:rsid w:val="00243B46"/>
    <w:rsid w:val="00282311"/>
    <w:rsid w:val="00292F3B"/>
    <w:rsid w:val="002A5FAD"/>
    <w:rsid w:val="002D0635"/>
    <w:rsid w:val="00302344"/>
    <w:rsid w:val="00313CFC"/>
    <w:rsid w:val="00313D34"/>
    <w:rsid w:val="00314AD6"/>
    <w:rsid w:val="0032286A"/>
    <w:rsid w:val="00340AE7"/>
    <w:rsid w:val="00354A99"/>
    <w:rsid w:val="00390217"/>
    <w:rsid w:val="003948AD"/>
    <w:rsid w:val="00397700"/>
    <w:rsid w:val="003B3022"/>
    <w:rsid w:val="003C67B5"/>
    <w:rsid w:val="003E6F7F"/>
    <w:rsid w:val="003F339A"/>
    <w:rsid w:val="00420F67"/>
    <w:rsid w:val="00436BB0"/>
    <w:rsid w:val="00455C00"/>
    <w:rsid w:val="004802A4"/>
    <w:rsid w:val="004D52BC"/>
    <w:rsid w:val="004E3DC7"/>
    <w:rsid w:val="00510C9B"/>
    <w:rsid w:val="005128B1"/>
    <w:rsid w:val="005352B1"/>
    <w:rsid w:val="005361A7"/>
    <w:rsid w:val="00540FBD"/>
    <w:rsid w:val="00553A18"/>
    <w:rsid w:val="00565142"/>
    <w:rsid w:val="005E4812"/>
    <w:rsid w:val="005F1537"/>
    <w:rsid w:val="00660197"/>
    <w:rsid w:val="00661F3D"/>
    <w:rsid w:val="006C01F0"/>
    <w:rsid w:val="006C1D97"/>
    <w:rsid w:val="006F2137"/>
    <w:rsid w:val="00702671"/>
    <w:rsid w:val="007051AD"/>
    <w:rsid w:val="007321FD"/>
    <w:rsid w:val="00743C20"/>
    <w:rsid w:val="007525C5"/>
    <w:rsid w:val="0075434C"/>
    <w:rsid w:val="00777C27"/>
    <w:rsid w:val="007E2117"/>
    <w:rsid w:val="007F6A23"/>
    <w:rsid w:val="00853BE9"/>
    <w:rsid w:val="00893332"/>
    <w:rsid w:val="008C6017"/>
    <w:rsid w:val="008F4B00"/>
    <w:rsid w:val="00904B6C"/>
    <w:rsid w:val="00986D30"/>
    <w:rsid w:val="009B7AFE"/>
    <w:rsid w:val="009C65A8"/>
    <w:rsid w:val="00A00606"/>
    <w:rsid w:val="00A37691"/>
    <w:rsid w:val="00A45D9F"/>
    <w:rsid w:val="00A62F9F"/>
    <w:rsid w:val="00AA5BCD"/>
    <w:rsid w:val="00AB621E"/>
    <w:rsid w:val="00AC10E9"/>
    <w:rsid w:val="00AE45CA"/>
    <w:rsid w:val="00AF5A57"/>
    <w:rsid w:val="00B0266F"/>
    <w:rsid w:val="00B351CC"/>
    <w:rsid w:val="00B4566A"/>
    <w:rsid w:val="00B62DB0"/>
    <w:rsid w:val="00B71308"/>
    <w:rsid w:val="00B761CF"/>
    <w:rsid w:val="00B875F0"/>
    <w:rsid w:val="00BF7F5D"/>
    <w:rsid w:val="00C5328F"/>
    <w:rsid w:val="00CB245A"/>
    <w:rsid w:val="00CB5C3B"/>
    <w:rsid w:val="00CE4EBE"/>
    <w:rsid w:val="00D1402C"/>
    <w:rsid w:val="00D311D2"/>
    <w:rsid w:val="00D326F1"/>
    <w:rsid w:val="00D512B9"/>
    <w:rsid w:val="00D80048"/>
    <w:rsid w:val="00DB1803"/>
    <w:rsid w:val="00DB6CCC"/>
    <w:rsid w:val="00DC4691"/>
    <w:rsid w:val="00E124A6"/>
    <w:rsid w:val="00E23B09"/>
    <w:rsid w:val="00E5761B"/>
    <w:rsid w:val="00E94439"/>
    <w:rsid w:val="00EA6CC9"/>
    <w:rsid w:val="00EF412C"/>
    <w:rsid w:val="00F179C7"/>
    <w:rsid w:val="00F257BA"/>
    <w:rsid w:val="00F36503"/>
    <w:rsid w:val="00F51C3F"/>
    <w:rsid w:val="00F715F8"/>
    <w:rsid w:val="00F759DC"/>
    <w:rsid w:val="00FC1C33"/>
    <w:rsid w:val="00FE0E27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nolidformaci&#243;n@av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formacioncrea@valladolidemprend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nzalez\Downloads\Inscripcion_CREA2017%20(1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51943796BB4D30AAFC35C64C3E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AA1B-A23C-4BAA-9B2C-DD3B9C5E6662}"/>
      </w:docPartPr>
      <w:docPartBody>
        <w:p w:rsidR="001373F9" w:rsidRDefault="001373F9">
          <w:pPr>
            <w:pStyle w:val="7051943796BB4D30AAFC35C64C3E607B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12F23166244638B47DE46AB18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4003-9836-4822-93F6-3A60C6A6B856}"/>
      </w:docPartPr>
      <w:docPartBody>
        <w:p w:rsidR="001373F9" w:rsidRDefault="001373F9">
          <w:pPr>
            <w:pStyle w:val="00C12F23166244638B47DE46AB1839E4"/>
          </w:pPr>
          <w:r w:rsidRPr="004438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9A84D71F374FC38D776119E93A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EEB2-A268-4015-9441-614AEF5A4887}"/>
      </w:docPartPr>
      <w:docPartBody>
        <w:p w:rsidR="001373F9" w:rsidRDefault="001373F9">
          <w:pPr>
            <w:pStyle w:val="5D9A84D71F374FC38D776119E93A742D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464CE290F460F91B41927475B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F258-8096-4FD5-AA15-9F2ADA38D5A6}"/>
      </w:docPartPr>
      <w:docPartBody>
        <w:p w:rsidR="001373F9" w:rsidRDefault="001373F9">
          <w:pPr>
            <w:pStyle w:val="74E464CE290F460F91B41927475B0C60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DEBB3AB24E4667A210F744384C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096E-BAFC-43D5-931F-EEC053FEFB37}"/>
      </w:docPartPr>
      <w:docPartBody>
        <w:p w:rsidR="001373F9" w:rsidRDefault="001C6AF2" w:rsidP="001C6AF2">
          <w:pPr>
            <w:pStyle w:val="80DEBB3AB24E4667A210F744384C41D4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12BBB8E0A0449ECBD6EF96404BA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CFCC-1CEA-4D05-9970-8F7CD9291FC7}"/>
      </w:docPartPr>
      <w:docPartBody>
        <w:p w:rsidR="001373F9" w:rsidRDefault="001C6AF2" w:rsidP="001C6AF2">
          <w:pPr>
            <w:pStyle w:val="F12BBB8E0A0449ECBD6EF96404BA4A99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081F6D3E6A144A7A833B7710B2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050C-0D4B-48AE-AAEE-0A0F96708338}"/>
      </w:docPartPr>
      <w:docPartBody>
        <w:p w:rsidR="001373F9" w:rsidRDefault="001C6AF2" w:rsidP="001C6AF2">
          <w:pPr>
            <w:pStyle w:val="3081F6D3E6A144A7A833B7710B2411C1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D2B8A403B7B4581AC6817C50B7D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290B-CEB7-4AC4-9958-2DCFA9F0E06A}"/>
      </w:docPartPr>
      <w:docPartBody>
        <w:p w:rsidR="001373F9" w:rsidRDefault="001C6AF2" w:rsidP="001C6AF2">
          <w:pPr>
            <w:pStyle w:val="5D2B8A403B7B4581AC6817C50B7D4BAF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3780351C6804F3CA4ED495787C2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3DE4-4E88-4D6B-A46C-D48E0D63F4C2}"/>
      </w:docPartPr>
      <w:docPartBody>
        <w:p w:rsidR="001373F9" w:rsidRDefault="001C6AF2" w:rsidP="001C6AF2">
          <w:pPr>
            <w:pStyle w:val="A3780351C6804F3CA4ED495787C28D3D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4198C04B5EE4252946B1A74353A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6E3B-1B17-40A9-91BE-DE3764FAC41E}"/>
      </w:docPartPr>
      <w:docPartBody>
        <w:p w:rsidR="001373F9" w:rsidRDefault="001C6AF2" w:rsidP="001C6AF2">
          <w:pPr>
            <w:pStyle w:val="C4198C04B5EE4252946B1A74353AE4DC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EA67800C89E476AAD2D56FEDD53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8603-B1D4-4089-A6A4-D2754DCE240F}"/>
      </w:docPartPr>
      <w:docPartBody>
        <w:p w:rsidR="001373F9" w:rsidRDefault="001C6AF2" w:rsidP="001C6AF2">
          <w:pPr>
            <w:pStyle w:val="1EA67800C89E476AAD2D56FEDD53A52E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D217F9BC5AB40538BBC2EBC5370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EACA-CC96-4BA1-BF01-ED2CFCC6BEEF}"/>
      </w:docPartPr>
      <w:docPartBody>
        <w:p w:rsidR="001373F9" w:rsidRDefault="001C6AF2" w:rsidP="001C6AF2">
          <w:pPr>
            <w:pStyle w:val="BD217F9BC5AB40538BBC2EBC53700575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AFA8A357DAA419092A721271363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5913-654C-43F4-9FBA-A8B44DE449BA}"/>
      </w:docPartPr>
      <w:docPartBody>
        <w:p w:rsidR="001373F9" w:rsidRDefault="001C6AF2" w:rsidP="001C6AF2">
          <w:pPr>
            <w:pStyle w:val="2AFA8A357DAA419092A721271363A2DC17"/>
          </w:pPr>
          <w:r w:rsidRPr="001A7649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9"/>
    <w:rsid w:val="001373F9"/>
    <w:rsid w:val="001C6AF2"/>
    <w:rsid w:val="002C5693"/>
    <w:rsid w:val="003A14DE"/>
    <w:rsid w:val="00507B62"/>
    <w:rsid w:val="00A319A9"/>
    <w:rsid w:val="00AC1DA1"/>
    <w:rsid w:val="00C148A7"/>
    <w:rsid w:val="00CD303E"/>
    <w:rsid w:val="00E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6AF2"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  <w:style w:type="paragraph" w:customStyle="1" w:styleId="8272D3588A4F47A8B0D8669A16F4D6A71">
    <w:name w:val="8272D3588A4F47A8B0D8669A16F4D6A7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">
    <w:name w:val="80DEBB3AB24E4667A210F744384C41D4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">
    <w:name w:val="F12BBB8E0A0449ECBD6EF96404BA4A99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">
    <w:name w:val="3081F6D3E6A144A7A833B7710B2411C1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">
    <w:name w:val="5D2B8A403B7B4581AC6817C50B7D4B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">
    <w:name w:val="A3780351C6804F3CA4ED495787C28D3D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1">
    <w:name w:val="E1B47F79DF9E41DA955920C248AFB023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1">
    <w:name w:val="903A752164CA4E8D902B37F42542B8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">
    <w:name w:val="C4198C04B5EE4252946B1A74353AE4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">
    <w:name w:val="1EA67800C89E476AAD2D56FEDD53A52E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">
    <w:name w:val="BD217F9BC5AB40538BBC2EBC53700575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">
    <w:name w:val="2AFA8A357DAA419092A721271363A2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2">
    <w:name w:val="8272D3588A4F47A8B0D8669A16F4D6A7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2">
    <w:name w:val="80DEBB3AB24E4667A210F744384C41D4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2">
    <w:name w:val="F12BBB8E0A0449ECBD6EF96404BA4A99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2">
    <w:name w:val="3081F6D3E6A144A7A833B7710B2411C1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2">
    <w:name w:val="5D2B8A403B7B4581AC6817C50B7D4B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2">
    <w:name w:val="A3780351C6804F3CA4ED495787C28D3D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2">
    <w:name w:val="E1B47F79DF9E41DA955920C248AFB023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2">
    <w:name w:val="903A752164CA4E8D902B37F42542B8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2">
    <w:name w:val="C4198C04B5EE4252946B1A74353AE4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2">
    <w:name w:val="1EA67800C89E476AAD2D56FEDD53A52E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2">
    <w:name w:val="BD217F9BC5AB40538BBC2EBC53700575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2">
    <w:name w:val="2AFA8A357DAA419092A721271363A2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3">
    <w:name w:val="8272D3588A4F47A8B0D8669A16F4D6A7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3">
    <w:name w:val="80DEBB3AB24E4667A210F744384C41D4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3">
    <w:name w:val="F12BBB8E0A0449ECBD6EF96404BA4A99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3">
    <w:name w:val="3081F6D3E6A144A7A833B7710B2411C1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3">
    <w:name w:val="5D2B8A403B7B4581AC6817C50B7D4B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3">
    <w:name w:val="A3780351C6804F3CA4ED495787C28D3D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3">
    <w:name w:val="E1B47F79DF9E41DA955920C248AFB023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3">
    <w:name w:val="903A752164CA4E8D902B37F42542B8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3">
    <w:name w:val="C4198C04B5EE4252946B1A74353AE4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3">
    <w:name w:val="1EA67800C89E476AAD2D56FEDD53A52E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3">
    <w:name w:val="BD217F9BC5AB40538BBC2EBC53700575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3">
    <w:name w:val="2AFA8A357DAA419092A721271363A2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4">
    <w:name w:val="8272D3588A4F47A8B0D8669A16F4D6A7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4">
    <w:name w:val="80DEBB3AB24E4667A210F744384C41D4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4">
    <w:name w:val="F12BBB8E0A0449ECBD6EF96404BA4A99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4">
    <w:name w:val="3081F6D3E6A144A7A833B7710B2411C1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4">
    <w:name w:val="5D2B8A403B7B4581AC6817C50B7D4B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4">
    <w:name w:val="A3780351C6804F3CA4ED495787C28D3D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4">
    <w:name w:val="E1B47F79DF9E41DA955920C248AFB023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4">
    <w:name w:val="903A752164CA4E8D902B37F42542B8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4">
    <w:name w:val="C4198C04B5EE4252946B1A74353AE4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4">
    <w:name w:val="1EA67800C89E476AAD2D56FEDD53A52E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4">
    <w:name w:val="BD217F9BC5AB40538BBC2EBC53700575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4">
    <w:name w:val="2AFA8A357DAA419092A721271363A2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5">
    <w:name w:val="80DEBB3AB24E4667A210F744384C41D4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5">
    <w:name w:val="F12BBB8E0A0449ECBD6EF96404BA4A99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5">
    <w:name w:val="3081F6D3E6A144A7A833B7710B2411C1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5">
    <w:name w:val="5D2B8A403B7B4581AC6817C50B7D4BAF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5">
    <w:name w:val="A3780351C6804F3CA4ED495787C28D3D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5">
    <w:name w:val="C4198C04B5EE4252946B1A74353AE4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5">
    <w:name w:val="1EA67800C89E476AAD2D56FEDD53A52E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5">
    <w:name w:val="BD217F9BC5AB40538BBC2EBC53700575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5">
    <w:name w:val="2AFA8A357DAA419092A721271363A2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6">
    <w:name w:val="80DEBB3AB24E4667A210F744384C41D4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6">
    <w:name w:val="F12BBB8E0A0449ECBD6EF96404BA4A99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6">
    <w:name w:val="3081F6D3E6A144A7A833B7710B2411C1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6">
    <w:name w:val="5D2B8A403B7B4581AC6817C50B7D4BAF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6">
    <w:name w:val="A3780351C6804F3CA4ED495787C28D3D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6">
    <w:name w:val="C4198C04B5EE4252946B1A74353AE4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6">
    <w:name w:val="1EA67800C89E476AAD2D56FEDD53A52E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6">
    <w:name w:val="BD217F9BC5AB40538BBC2EBC53700575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6">
    <w:name w:val="2AFA8A357DAA419092A721271363A2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7">
    <w:name w:val="80DEBB3AB24E4667A210F744384C41D4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7">
    <w:name w:val="F12BBB8E0A0449ECBD6EF96404BA4A99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7">
    <w:name w:val="3081F6D3E6A144A7A833B7710B2411C1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7">
    <w:name w:val="5D2B8A403B7B4581AC6817C50B7D4BAF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7">
    <w:name w:val="A3780351C6804F3CA4ED495787C28D3D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7">
    <w:name w:val="C4198C04B5EE4252946B1A74353AE4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7">
    <w:name w:val="1EA67800C89E476AAD2D56FEDD53A52E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7">
    <w:name w:val="BD217F9BC5AB40538BBC2EBC53700575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7">
    <w:name w:val="2AFA8A357DAA419092A721271363A2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8">
    <w:name w:val="80DEBB3AB24E4667A210F744384C41D4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8">
    <w:name w:val="F12BBB8E0A0449ECBD6EF96404BA4A99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8">
    <w:name w:val="3081F6D3E6A144A7A833B7710B2411C1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8">
    <w:name w:val="5D2B8A403B7B4581AC6817C50B7D4BAF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8">
    <w:name w:val="A3780351C6804F3CA4ED495787C28D3D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8">
    <w:name w:val="C4198C04B5EE4252946B1A74353AE4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8">
    <w:name w:val="1EA67800C89E476AAD2D56FEDD53A52E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8">
    <w:name w:val="BD217F9BC5AB40538BBC2EBC53700575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8">
    <w:name w:val="2AFA8A357DAA419092A721271363A2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9">
    <w:name w:val="80DEBB3AB24E4667A210F744384C41D4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9">
    <w:name w:val="F12BBB8E0A0449ECBD6EF96404BA4A99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9">
    <w:name w:val="3081F6D3E6A144A7A833B7710B2411C1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9">
    <w:name w:val="5D2B8A403B7B4581AC6817C50B7D4BAF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9">
    <w:name w:val="A3780351C6804F3CA4ED495787C28D3D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9">
    <w:name w:val="C4198C04B5EE4252946B1A74353AE4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9">
    <w:name w:val="1EA67800C89E476AAD2D56FEDD53A52E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9">
    <w:name w:val="BD217F9BC5AB40538BBC2EBC53700575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9">
    <w:name w:val="2AFA8A357DAA419092A721271363A2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0">
    <w:name w:val="80DEBB3AB24E4667A210F744384C41D4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0">
    <w:name w:val="F12BBB8E0A0449ECBD6EF96404BA4A99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0">
    <w:name w:val="3081F6D3E6A144A7A833B7710B2411C1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0">
    <w:name w:val="5D2B8A403B7B4581AC6817C50B7D4BAF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0">
    <w:name w:val="A3780351C6804F3CA4ED495787C28D3D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0">
    <w:name w:val="C4198C04B5EE4252946B1A74353AE4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0">
    <w:name w:val="1EA67800C89E476AAD2D56FEDD53A52E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0">
    <w:name w:val="BD217F9BC5AB40538BBC2EBC53700575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0">
    <w:name w:val="2AFA8A357DAA419092A721271363A2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1">
    <w:name w:val="80DEBB3AB24E4667A210F744384C41D4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1">
    <w:name w:val="F12BBB8E0A0449ECBD6EF96404BA4A99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1">
    <w:name w:val="3081F6D3E6A144A7A833B7710B2411C1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1">
    <w:name w:val="5D2B8A403B7B4581AC6817C50B7D4BAF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1">
    <w:name w:val="A3780351C6804F3CA4ED495787C28D3D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1">
    <w:name w:val="C4198C04B5EE4252946B1A74353AE4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1">
    <w:name w:val="1EA67800C89E476AAD2D56FEDD53A52E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1">
    <w:name w:val="BD217F9BC5AB40538BBC2EBC53700575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1">
    <w:name w:val="2AFA8A357DAA419092A721271363A2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2">
    <w:name w:val="80DEBB3AB24E4667A210F744384C41D4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2">
    <w:name w:val="F12BBB8E0A0449ECBD6EF96404BA4A99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2">
    <w:name w:val="3081F6D3E6A144A7A833B7710B2411C1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2">
    <w:name w:val="5D2B8A403B7B4581AC6817C50B7D4BAF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2">
    <w:name w:val="A3780351C6804F3CA4ED495787C28D3D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2">
    <w:name w:val="C4198C04B5EE4252946B1A74353AE4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2">
    <w:name w:val="1EA67800C89E476AAD2D56FEDD53A52E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2">
    <w:name w:val="BD217F9BC5AB40538BBC2EBC53700575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2">
    <w:name w:val="2AFA8A357DAA419092A721271363A2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3">
    <w:name w:val="80DEBB3AB24E4667A210F744384C41D4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3">
    <w:name w:val="F12BBB8E0A0449ECBD6EF96404BA4A99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3">
    <w:name w:val="3081F6D3E6A144A7A833B7710B2411C1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3">
    <w:name w:val="5D2B8A403B7B4581AC6817C50B7D4BAF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3">
    <w:name w:val="A3780351C6804F3CA4ED495787C28D3D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3">
    <w:name w:val="C4198C04B5EE4252946B1A74353AE4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3">
    <w:name w:val="1EA67800C89E476AAD2D56FEDD53A52E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3">
    <w:name w:val="BD217F9BC5AB40538BBC2EBC53700575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3">
    <w:name w:val="2AFA8A357DAA419092A721271363A2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4">
    <w:name w:val="80DEBB3AB24E4667A210F744384C41D4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4">
    <w:name w:val="F12BBB8E0A0449ECBD6EF96404BA4A99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4">
    <w:name w:val="3081F6D3E6A144A7A833B7710B2411C1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4">
    <w:name w:val="5D2B8A403B7B4581AC6817C50B7D4BAF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4">
    <w:name w:val="A3780351C6804F3CA4ED495787C28D3D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4">
    <w:name w:val="C4198C04B5EE4252946B1A74353AE4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4">
    <w:name w:val="1EA67800C89E476AAD2D56FEDD53A52E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4">
    <w:name w:val="BD217F9BC5AB40538BBC2EBC53700575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4">
    <w:name w:val="2AFA8A357DAA419092A721271363A2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5">
    <w:name w:val="80DEBB3AB24E4667A210F744384C41D4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5">
    <w:name w:val="F12BBB8E0A0449ECBD6EF96404BA4A99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5">
    <w:name w:val="3081F6D3E6A144A7A833B7710B2411C1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5">
    <w:name w:val="5D2B8A403B7B4581AC6817C50B7D4BAF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5">
    <w:name w:val="A3780351C6804F3CA4ED495787C28D3D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5">
    <w:name w:val="C4198C04B5EE4252946B1A74353AE4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5">
    <w:name w:val="1EA67800C89E476AAD2D56FEDD53A52E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5">
    <w:name w:val="BD217F9BC5AB40538BBC2EBC53700575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5">
    <w:name w:val="2AFA8A357DAA419092A721271363A2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6">
    <w:name w:val="80DEBB3AB24E4667A210F744384C41D4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6">
    <w:name w:val="F12BBB8E0A0449ECBD6EF96404BA4A99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6">
    <w:name w:val="3081F6D3E6A144A7A833B7710B2411C1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6">
    <w:name w:val="5D2B8A403B7B4581AC6817C50B7D4BAF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6">
    <w:name w:val="A3780351C6804F3CA4ED495787C28D3D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6">
    <w:name w:val="C4198C04B5EE4252946B1A74353AE4DC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6">
    <w:name w:val="1EA67800C89E476AAD2D56FEDD53A52E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6">
    <w:name w:val="BD217F9BC5AB40538BBC2EBC53700575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6">
    <w:name w:val="2AFA8A357DAA419092A721271363A2DC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7">
    <w:name w:val="80DEBB3AB24E4667A210F744384C41D4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7">
    <w:name w:val="F12BBB8E0A0449ECBD6EF96404BA4A99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7">
    <w:name w:val="3081F6D3E6A144A7A833B7710B2411C1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7">
    <w:name w:val="5D2B8A403B7B4581AC6817C50B7D4BAF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7">
    <w:name w:val="A3780351C6804F3CA4ED495787C28D3D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7">
    <w:name w:val="C4198C04B5EE4252946B1A74353AE4DC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7">
    <w:name w:val="1EA67800C89E476AAD2D56FEDD53A52E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7">
    <w:name w:val="BD217F9BC5AB40538BBC2EBC53700575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7">
    <w:name w:val="2AFA8A357DAA419092A721271363A2DC17"/>
    <w:rsid w:val="001C6AF2"/>
    <w:rPr>
      <w:rFonts w:ascii="Calibri" w:eastAsia="Calibri" w:hAnsi="Calibri" w:cs="Times New Roman"/>
      <w:lang w:eastAsia="en-US"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6AF2"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  <w:style w:type="paragraph" w:customStyle="1" w:styleId="8272D3588A4F47A8B0D8669A16F4D6A71">
    <w:name w:val="8272D3588A4F47A8B0D8669A16F4D6A7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">
    <w:name w:val="80DEBB3AB24E4667A210F744384C41D4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">
    <w:name w:val="F12BBB8E0A0449ECBD6EF96404BA4A99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">
    <w:name w:val="3081F6D3E6A144A7A833B7710B2411C1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">
    <w:name w:val="5D2B8A403B7B4581AC6817C50B7D4B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">
    <w:name w:val="A3780351C6804F3CA4ED495787C28D3D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1">
    <w:name w:val="E1B47F79DF9E41DA955920C248AFB023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1">
    <w:name w:val="903A752164CA4E8D902B37F42542B8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">
    <w:name w:val="C4198C04B5EE4252946B1A74353AE4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">
    <w:name w:val="1EA67800C89E476AAD2D56FEDD53A52E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">
    <w:name w:val="BD217F9BC5AB40538BBC2EBC53700575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">
    <w:name w:val="2AFA8A357DAA419092A721271363A2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2">
    <w:name w:val="8272D3588A4F47A8B0D8669A16F4D6A7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2">
    <w:name w:val="80DEBB3AB24E4667A210F744384C41D4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2">
    <w:name w:val="F12BBB8E0A0449ECBD6EF96404BA4A99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2">
    <w:name w:val="3081F6D3E6A144A7A833B7710B2411C1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2">
    <w:name w:val="5D2B8A403B7B4581AC6817C50B7D4B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2">
    <w:name w:val="A3780351C6804F3CA4ED495787C28D3D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2">
    <w:name w:val="E1B47F79DF9E41DA955920C248AFB023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2">
    <w:name w:val="903A752164CA4E8D902B37F42542B8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2">
    <w:name w:val="C4198C04B5EE4252946B1A74353AE4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2">
    <w:name w:val="1EA67800C89E476AAD2D56FEDD53A52E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2">
    <w:name w:val="BD217F9BC5AB40538BBC2EBC53700575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2">
    <w:name w:val="2AFA8A357DAA419092A721271363A2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3">
    <w:name w:val="8272D3588A4F47A8B0D8669A16F4D6A7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3">
    <w:name w:val="80DEBB3AB24E4667A210F744384C41D4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3">
    <w:name w:val="F12BBB8E0A0449ECBD6EF96404BA4A99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3">
    <w:name w:val="3081F6D3E6A144A7A833B7710B2411C1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3">
    <w:name w:val="5D2B8A403B7B4581AC6817C50B7D4B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3">
    <w:name w:val="A3780351C6804F3CA4ED495787C28D3D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3">
    <w:name w:val="E1B47F79DF9E41DA955920C248AFB023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3">
    <w:name w:val="903A752164CA4E8D902B37F42542B8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3">
    <w:name w:val="C4198C04B5EE4252946B1A74353AE4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3">
    <w:name w:val="1EA67800C89E476AAD2D56FEDD53A52E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3">
    <w:name w:val="BD217F9BC5AB40538BBC2EBC53700575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3">
    <w:name w:val="2AFA8A357DAA419092A721271363A2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4">
    <w:name w:val="8272D3588A4F47A8B0D8669A16F4D6A7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4">
    <w:name w:val="80DEBB3AB24E4667A210F744384C41D4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4">
    <w:name w:val="F12BBB8E0A0449ECBD6EF96404BA4A99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4">
    <w:name w:val="3081F6D3E6A144A7A833B7710B2411C1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4">
    <w:name w:val="5D2B8A403B7B4581AC6817C50B7D4B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4">
    <w:name w:val="A3780351C6804F3CA4ED495787C28D3D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4">
    <w:name w:val="E1B47F79DF9E41DA955920C248AFB023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4">
    <w:name w:val="903A752164CA4E8D902B37F42542B8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4">
    <w:name w:val="C4198C04B5EE4252946B1A74353AE4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4">
    <w:name w:val="1EA67800C89E476AAD2D56FEDD53A52E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4">
    <w:name w:val="BD217F9BC5AB40538BBC2EBC53700575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4">
    <w:name w:val="2AFA8A357DAA419092A721271363A2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5">
    <w:name w:val="80DEBB3AB24E4667A210F744384C41D4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5">
    <w:name w:val="F12BBB8E0A0449ECBD6EF96404BA4A99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5">
    <w:name w:val="3081F6D3E6A144A7A833B7710B2411C1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5">
    <w:name w:val="5D2B8A403B7B4581AC6817C50B7D4BAF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5">
    <w:name w:val="A3780351C6804F3CA4ED495787C28D3D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5">
    <w:name w:val="C4198C04B5EE4252946B1A74353AE4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5">
    <w:name w:val="1EA67800C89E476AAD2D56FEDD53A52E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5">
    <w:name w:val="BD217F9BC5AB40538BBC2EBC53700575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5">
    <w:name w:val="2AFA8A357DAA419092A721271363A2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6">
    <w:name w:val="80DEBB3AB24E4667A210F744384C41D4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6">
    <w:name w:val="F12BBB8E0A0449ECBD6EF96404BA4A99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6">
    <w:name w:val="3081F6D3E6A144A7A833B7710B2411C1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6">
    <w:name w:val="5D2B8A403B7B4581AC6817C50B7D4BAF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6">
    <w:name w:val="A3780351C6804F3CA4ED495787C28D3D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6">
    <w:name w:val="C4198C04B5EE4252946B1A74353AE4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6">
    <w:name w:val="1EA67800C89E476AAD2D56FEDD53A52E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6">
    <w:name w:val="BD217F9BC5AB40538BBC2EBC53700575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6">
    <w:name w:val="2AFA8A357DAA419092A721271363A2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7">
    <w:name w:val="80DEBB3AB24E4667A210F744384C41D4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7">
    <w:name w:val="F12BBB8E0A0449ECBD6EF96404BA4A99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7">
    <w:name w:val="3081F6D3E6A144A7A833B7710B2411C1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7">
    <w:name w:val="5D2B8A403B7B4581AC6817C50B7D4BAF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7">
    <w:name w:val="A3780351C6804F3CA4ED495787C28D3D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7">
    <w:name w:val="C4198C04B5EE4252946B1A74353AE4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7">
    <w:name w:val="1EA67800C89E476AAD2D56FEDD53A52E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7">
    <w:name w:val="BD217F9BC5AB40538BBC2EBC53700575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7">
    <w:name w:val="2AFA8A357DAA419092A721271363A2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8">
    <w:name w:val="80DEBB3AB24E4667A210F744384C41D4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8">
    <w:name w:val="F12BBB8E0A0449ECBD6EF96404BA4A99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8">
    <w:name w:val="3081F6D3E6A144A7A833B7710B2411C1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8">
    <w:name w:val="5D2B8A403B7B4581AC6817C50B7D4BAF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8">
    <w:name w:val="A3780351C6804F3CA4ED495787C28D3D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8">
    <w:name w:val="C4198C04B5EE4252946B1A74353AE4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8">
    <w:name w:val="1EA67800C89E476AAD2D56FEDD53A52E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8">
    <w:name w:val="BD217F9BC5AB40538BBC2EBC53700575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8">
    <w:name w:val="2AFA8A357DAA419092A721271363A2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9">
    <w:name w:val="80DEBB3AB24E4667A210F744384C41D4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9">
    <w:name w:val="F12BBB8E0A0449ECBD6EF96404BA4A99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9">
    <w:name w:val="3081F6D3E6A144A7A833B7710B2411C1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9">
    <w:name w:val="5D2B8A403B7B4581AC6817C50B7D4BAF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9">
    <w:name w:val="A3780351C6804F3CA4ED495787C28D3D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9">
    <w:name w:val="C4198C04B5EE4252946B1A74353AE4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9">
    <w:name w:val="1EA67800C89E476AAD2D56FEDD53A52E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9">
    <w:name w:val="BD217F9BC5AB40538BBC2EBC53700575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9">
    <w:name w:val="2AFA8A357DAA419092A721271363A2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0">
    <w:name w:val="80DEBB3AB24E4667A210F744384C41D4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0">
    <w:name w:val="F12BBB8E0A0449ECBD6EF96404BA4A99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0">
    <w:name w:val="3081F6D3E6A144A7A833B7710B2411C1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0">
    <w:name w:val="5D2B8A403B7B4581AC6817C50B7D4BAF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0">
    <w:name w:val="A3780351C6804F3CA4ED495787C28D3D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0">
    <w:name w:val="C4198C04B5EE4252946B1A74353AE4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0">
    <w:name w:val="1EA67800C89E476AAD2D56FEDD53A52E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0">
    <w:name w:val="BD217F9BC5AB40538BBC2EBC53700575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0">
    <w:name w:val="2AFA8A357DAA419092A721271363A2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1">
    <w:name w:val="80DEBB3AB24E4667A210F744384C41D4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1">
    <w:name w:val="F12BBB8E0A0449ECBD6EF96404BA4A99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1">
    <w:name w:val="3081F6D3E6A144A7A833B7710B2411C1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1">
    <w:name w:val="5D2B8A403B7B4581AC6817C50B7D4BAF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1">
    <w:name w:val="A3780351C6804F3CA4ED495787C28D3D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1">
    <w:name w:val="C4198C04B5EE4252946B1A74353AE4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1">
    <w:name w:val="1EA67800C89E476AAD2D56FEDD53A52E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1">
    <w:name w:val="BD217F9BC5AB40538BBC2EBC53700575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1">
    <w:name w:val="2AFA8A357DAA419092A721271363A2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2">
    <w:name w:val="80DEBB3AB24E4667A210F744384C41D4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2">
    <w:name w:val="F12BBB8E0A0449ECBD6EF96404BA4A99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2">
    <w:name w:val="3081F6D3E6A144A7A833B7710B2411C1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2">
    <w:name w:val="5D2B8A403B7B4581AC6817C50B7D4BAF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2">
    <w:name w:val="A3780351C6804F3CA4ED495787C28D3D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2">
    <w:name w:val="C4198C04B5EE4252946B1A74353AE4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2">
    <w:name w:val="1EA67800C89E476AAD2D56FEDD53A52E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2">
    <w:name w:val="BD217F9BC5AB40538BBC2EBC53700575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2">
    <w:name w:val="2AFA8A357DAA419092A721271363A2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3">
    <w:name w:val="80DEBB3AB24E4667A210F744384C41D4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3">
    <w:name w:val="F12BBB8E0A0449ECBD6EF96404BA4A99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3">
    <w:name w:val="3081F6D3E6A144A7A833B7710B2411C1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3">
    <w:name w:val="5D2B8A403B7B4581AC6817C50B7D4BAF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3">
    <w:name w:val="A3780351C6804F3CA4ED495787C28D3D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3">
    <w:name w:val="C4198C04B5EE4252946B1A74353AE4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3">
    <w:name w:val="1EA67800C89E476AAD2D56FEDD53A52E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3">
    <w:name w:val="BD217F9BC5AB40538BBC2EBC53700575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3">
    <w:name w:val="2AFA8A357DAA419092A721271363A2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4">
    <w:name w:val="80DEBB3AB24E4667A210F744384C41D4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4">
    <w:name w:val="F12BBB8E0A0449ECBD6EF96404BA4A99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4">
    <w:name w:val="3081F6D3E6A144A7A833B7710B2411C1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4">
    <w:name w:val="5D2B8A403B7B4581AC6817C50B7D4BAF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4">
    <w:name w:val="A3780351C6804F3CA4ED495787C28D3D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4">
    <w:name w:val="C4198C04B5EE4252946B1A74353AE4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4">
    <w:name w:val="1EA67800C89E476AAD2D56FEDD53A52E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4">
    <w:name w:val="BD217F9BC5AB40538BBC2EBC53700575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4">
    <w:name w:val="2AFA8A357DAA419092A721271363A2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5">
    <w:name w:val="80DEBB3AB24E4667A210F744384C41D4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5">
    <w:name w:val="F12BBB8E0A0449ECBD6EF96404BA4A99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5">
    <w:name w:val="3081F6D3E6A144A7A833B7710B2411C1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5">
    <w:name w:val="5D2B8A403B7B4581AC6817C50B7D4BAF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5">
    <w:name w:val="A3780351C6804F3CA4ED495787C28D3D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5">
    <w:name w:val="C4198C04B5EE4252946B1A74353AE4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5">
    <w:name w:val="1EA67800C89E476AAD2D56FEDD53A52E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5">
    <w:name w:val="BD217F9BC5AB40538BBC2EBC53700575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5">
    <w:name w:val="2AFA8A357DAA419092A721271363A2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6">
    <w:name w:val="80DEBB3AB24E4667A210F744384C41D4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6">
    <w:name w:val="F12BBB8E0A0449ECBD6EF96404BA4A99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6">
    <w:name w:val="3081F6D3E6A144A7A833B7710B2411C1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6">
    <w:name w:val="5D2B8A403B7B4581AC6817C50B7D4BAF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6">
    <w:name w:val="A3780351C6804F3CA4ED495787C28D3D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6">
    <w:name w:val="C4198C04B5EE4252946B1A74353AE4DC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6">
    <w:name w:val="1EA67800C89E476AAD2D56FEDD53A52E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6">
    <w:name w:val="BD217F9BC5AB40538BBC2EBC53700575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6">
    <w:name w:val="2AFA8A357DAA419092A721271363A2DC16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7">
    <w:name w:val="80DEBB3AB24E4667A210F744384C41D4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7">
    <w:name w:val="F12BBB8E0A0449ECBD6EF96404BA4A99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7">
    <w:name w:val="3081F6D3E6A144A7A833B7710B2411C1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7">
    <w:name w:val="5D2B8A403B7B4581AC6817C50B7D4BAF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7">
    <w:name w:val="A3780351C6804F3CA4ED495787C28D3D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7">
    <w:name w:val="C4198C04B5EE4252946B1A74353AE4DC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7">
    <w:name w:val="1EA67800C89E476AAD2D56FEDD53A52E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7">
    <w:name w:val="BD217F9BC5AB40538BBC2EBC5370057517"/>
    <w:rsid w:val="001C6AF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7">
    <w:name w:val="2AFA8A357DAA419092A721271363A2DC17"/>
    <w:rsid w:val="001C6AF2"/>
    <w:rPr>
      <w:rFonts w:ascii="Calibri" w:eastAsia="Calibri" w:hAnsi="Calibri" w:cs="Times New Roman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0D5E-BEA9-4779-8D93-8E9B2BEF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Inscripcion_CREA2017 (16)</Template>
  <TotalTime>1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Ayuntamiento de Valladolid</Company>
  <LinksUpToDate>false</LinksUpToDate>
  <CharactersWithSpaces>2071</CharactersWithSpaces>
  <SharedDoc>false</SharedDoc>
  <HLinks>
    <vt:vector size="18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Carmen Gonzalez Martin</dc:creator>
  <cp:lastModifiedBy>Irene Rodriguez Rojo</cp:lastModifiedBy>
  <cp:revision>2</cp:revision>
  <cp:lastPrinted>2011-09-27T10:23:00Z</cp:lastPrinted>
  <dcterms:created xsi:type="dcterms:W3CDTF">2020-12-17T11:10:00Z</dcterms:created>
  <dcterms:modified xsi:type="dcterms:W3CDTF">2020-12-17T11:10:00Z</dcterms:modified>
</cp:coreProperties>
</file>