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24"/>
                      <w:szCs w:val="24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sz w:val="18"/>
                      <w:szCs w:val="18"/>
                      <w:lang w:eastAsia="es-ES" w:bidi="ar-SA"/>
                    </w:rPr>
                  </w:sdtEndPr>
                  <w:sdtContent>
                    <w:p w:rsidR="001A69E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SOLICITUD DE INSCRIPCION: CURSOS Y TALLERES </w:t>
                      </w:r>
                      <w:r>
                        <w:rPr>
                          <w:noProof/>
                          <w:sz w:val="24"/>
                          <w:szCs w:val="24"/>
                          <w:lang w:eastAsia="es-ES" w:bidi="ar-SA"/>
                        </w:rPr>
                        <w:drawing>
                          <wp:inline distT="0" distB="0" distL="0" distR="0" wp14:anchorId="385A2276" wp14:editId="74E8C99A">
                            <wp:extent cx="676053" cy="2667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3796" b="358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072" cy="26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D30" w:rsidRPr="00986D30" w:rsidRDefault="00986D30" w:rsidP="00B62DB0">
                      <w:pPr>
                        <w:pStyle w:val="Ttulo"/>
                        <w:spacing w:after="120"/>
                        <w:rPr>
                          <w:b w:val="0"/>
                          <w:sz w:val="20"/>
                        </w:rPr>
                      </w:pPr>
                      <w:r w:rsidRPr="00986D30">
                        <w:rPr>
                          <w:b w:val="0"/>
                          <w:sz w:val="20"/>
                        </w:rPr>
                        <w:t>(Enviar esta solicitud debidamente cumpl</w:t>
                      </w:r>
                      <w:r>
                        <w:rPr>
                          <w:b w:val="0"/>
                          <w:sz w:val="20"/>
                        </w:rPr>
                        <w:t>im</w:t>
                      </w:r>
                      <w:r w:rsidRPr="00986D30">
                        <w:rPr>
                          <w:b w:val="0"/>
                          <w:sz w:val="20"/>
                        </w:rPr>
                        <w:t xml:space="preserve">entada a </w:t>
                      </w:r>
                      <w:hyperlink r:id="rId9" w:history="1">
                        <w:r w:rsidR="00292F3B">
                          <w:rPr>
                            <w:rStyle w:val="Hipervnculo"/>
                            <w:b w:val="0"/>
                            <w:sz w:val="20"/>
                          </w:rPr>
                          <w:t>formacioncrea@valladolide</w:t>
                        </w:r>
                        <w:r w:rsidRPr="00B47C06">
                          <w:rPr>
                            <w:rStyle w:val="Hipervnculo"/>
                            <w:b w:val="0"/>
                            <w:sz w:val="20"/>
                          </w:rPr>
                          <w:t>mprende.es</w:t>
                        </w:r>
                      </w:hyperlink>
                      <w:r>
                        <w:rPr>
                          <w:b w:val="0"/>
                          <w:sz w:val="20"/>
                        </w:rPr>
                        <w:t xml:space="preserve"> )</w:t>
                      </w:r>
                      <w:r w:rsidR="0012672F">
                        <w:rPr>
                          <w:b w:val="0"/>
                          <w:sz w:val="20"/>
                        </w:rPr>
                        <w:t xml:space="preserve"> Inscripciones  hasta completar aforo y/o previa selección.</w:t>
                      </w: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5361A7" w:rsidRPr="00DB6CCC" w:rsidTr="00AB621E">
                        <w:trPr>
                          <w:trHeight w:val="397"/>
                        </w:trPr>
                        <w:tc>
                          <w:tcPr>
                            <w:tcW w:w="1292" w:type="pct"/>
                          </w:tcPr>
                          <w:p w:rsidR="005361A7" w:rsidRPr="00420F67" w:rsidRDefault="005361A7" w:rsidP="005361A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TALLER SOLICITADO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836148189"/>
                            <w:placeholder>
                              <w:docPart w:val="8272D3588A4F47A8B0D8669A16F4D6A7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  <w:vAlign w:val="center"/>
                              </w:tcPr>
                              <w:p w:rsidR="005361A7" w:rsidRPr="00DB6CCC" w:rsidRDefault="006C01F0" w:rsidP="00AB62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B62DB0" w:rsidRDefault="00B0266F" w:rsidP="00FC1C33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B0266F" w:rsidRPr="00DB6CCC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eastAsia="es-ES" w:bidi="ar-SA"/>
                        </w:rPr>
                      </w:pPr>
                      <w:r w:rsidRP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B62DB0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NOMBRE</w:t>
                            </w:r>
                            <w:r w:rsidR="00AB621E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B62DB0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p w:rsidR="00B0266F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</w:pPr>
                      <w:r w:rsidRP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  <w:t>.</w:t>
                      </w:r>
                    </w:p>
                    <w:p w:rsidR="00436BB0" w:rsidRPr="00B62DB0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2"/>
                          <w:szCs w:val="12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AB621E">
                              <w:rPr>
                                <w:rFonts w:ascii="Open Sans" w:hAnsi="Open Sans" w:cs="Open Sans"/>
                              </w:rPr>
                              <w:t>*</w:t>
                            </w:r>
                            <w:r w:rsidRPr="00AB621E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si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Así mismo se comprobará el grado de aprovechamiento de acciones formativas anteriores</w:t>
                            </w:r>
                          </w:p>
                        </w:tc>
                      </w:tr>
                      <w:tr w:rsidR="00AB621E" w:rsidTr="00AB621E">
                        <w:tc>
                          <w:tcPr>
                            <w:tcW w:w="5060" w:type="dxa"/>
                          </w:tcPr>
                          <w:p w:rsidR="00AB621E" w:rsidRPr="00436BB0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436BB0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Curr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í</w:t>
                            </w: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culum Vitae</w:t>
                            </w:r>
                          </w:p>
                          <w:p w:rsidR="00AB621E" w:rsidRPr="00986D30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Borrador del Plan de Empresa (opcional)</w:t>
                            </w:r>
                          </w:p>
                          <w:p w:rsidR="00AB621E" w:rsidRPr="00986D30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 xml:space="preserve">Acreditación empresa creada 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(</w:t>
                            </w: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opcional)</w:t>
                            </w: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AB621E" w:rsidRPr="0019682A" w:rsidRDefault="00AB621E" w:rsidP="0019682A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p w:rsidR="00AB621E" w:rsidRPr="00AB621E" w:rsidRDefault="00AB621E" w:rsidP="00AB621E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</w:pPr>
                      <w:r w:rsidRPr="00AB621E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>DATOS DEL PROYECTO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AB621E" w:rsidRPr="00436BB0" w:rsidTr="007C44D7">
                        <w:tc>
                          <w:tcPr>
                            <w:tcW w:w="2376" w:type="dxa"/>
                            <w:hideMark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 DEL PROYECTO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065873620"/>
                            <w:placeholder>
                              <w:docPart w:val="E1B47F79DF9E41DA955920C248AFB023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AB621E" w:rsidRPr="00436BB0" w:rsidRDefault="00AB621E" w:rsidP="007C44D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AB621E" w:rsidRPr="00436BB0" w:rsidTr="007C44D7">
                        <w:tc>
                          <w:tcPr>
                            <w:tcW w:w="2376" w:type="dxa"/>
                            <w:hideMark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SECTOR DE ACTIVIDAD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712686234"/>
                            <w:placeholder>
                              <w:docPart w:val="903A752164CA4E8D902B37F42542B8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AB621E" w:rsidRPr="00436BB0" w:rsidRDefault="00AB621E" w:rsidP="007C44D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AB621E" w:rsidRDefault="00AB621E" w:rsidP="00A37691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eastAsia="es-ES" w:bidi="ar-SA"/>
                        </w:rPr>
                      </w:pPr>
                    </w:p>
                    <w:p w:rsidR="00436BB0" w:rsidRPr="00AB621E" w:rsidRDefault="00AB621E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</w:pPr>
                      <w:r w:rsidRPr="00AB621E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 xml:space="preserve">ACCIONES FORMATIVAS CREA REALIZADAS PREVIAMENTE: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436BB0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436BB0" w:rsidRDefault="00436BB0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</w:t>
                            </w:r>
                            <w:r w:rsidR="00AB621E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/ AÑO/HORAS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436BB0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436BB0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436BB0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/ AÑO/ 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436BB0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Tr="00B62DB0">
                        <w:tc>
                          <w:tcPr>
                            <w:tcW w:w="3369" w:type="dxa"/>
                          </w:tcPr>
                          <w:p w:rsidR="0012672F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74489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436BB0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Default="00436BB0" w:rsidP="00436BB0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lang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436BB0" w:rsidRPr="00DB6CCC" w:rsidRDefault="00436BB0" w:rsidP="00436BB0">
                      <w:pPr>
                        <w:spacing w:before="60" w:after="60"/>
                        <w:jc w:val="center"/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</w:pPr>
                      <w:r w:rsidRPr="00DB6CCC"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20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9B0B6D">
                            <w:rPr>
                              <w:rStyle w:val="Textodelmarcadordeposicin"/>
                            </w:rPr>
                            <w:t>Haga clic aquí para escribir una fecha.</w:t>
                          </w:r>
                        </w:sdtContent>
                      </w:sdt>
                      <w:r w:rsidRPr="00DB6CCC"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  <w:t xml:space="preserve">   </w:t>
                      </w:r>
                    </w:p>
                    <w:p w:rsid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986D30" w:rsidRDefault="00986D3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19682A" w:rsidRDefault="0019682A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19682A" w:rsidRDefault="0019682A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436BB0" w:rsidRP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  <w:t>Fdo.:</w:t>
                      </w:r>
                    </w:p>
                    <w:p w:rsidR="00436BB0" w:rsidRP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436BB0" w:rsidRPr="00436BB0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10"/>
      <w:footerReference w:type="default" r:id="rId11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3F" w:rsidRDefault="001A223F">
      <w:r>
        <w:separator/>
      </w:r>
    </w:p>
  </w:endnote>
  <w:endnote w:type="continuationSeparator" w:id="0">
    <w:p w:rsidR="001A223F" w:rsidRDefault="001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</w:t>
    </w:r>
    <w:proofErr w:type="gramStart"/>
    <w:r w:rsidRPr="00CB245A">
      <w:rPr>
        <w:sz w:val="16"/>
        <w:szCs w:val="16"/>
      </w:rPr>
      <w:t>VALLADOLID  Tel</w:t>
    </w:r>
    <w:proofErr w:type="gramEnd"/>
    <w:r w:rsidRPr="00CB245A">
      <w:rPr>
        <w:sz w:val="16"/>
        <w:szCs w:val="16"/>
      </w:rPr>
      <w:t xml:space="preserve"> 983 247 401  Fax 983 247 080</w:t>
    </w:r>
  </w:p>
  <w:p w:rsidR="00540FBD" w:rsidRPr="00CB245A" w:rsidRDefault="00C5328F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3F" w:rsidRDefault="001A223F">
      <w:r>
        <w:separator/>
      </w:r>
    </w:p>
  </w:footnote>
  <w:footnote w:type="continuationSeparator" w:id="0">
    <w:p w:rsidR="001A223F" w:rsidRDefault="001A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3F"/>
    <w:rsid w:val="000A162B"/>
    <w:rsid w:val="000B4DEB"/>
    <w:rsid w:val="0012672F"/>
    <w:rsid w:val="0019682A"/>
    <w:rsid w:val="00196C54"/>
    <w:rsid w:val="001A223F"/>
    <w:rsid w:val="001A69E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E4812"/>
    <w:rsid w:val="005F1537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F4B00"/>
    <w:rsid w:val="00904B6C"/>
    <w:rsid w:val="00986D30"/>
    <w:rsid w:val="009B7AFE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62DB0"/>
    <w:rsid w:val="00B71308"/>
    <w:rsid w:val="00B761CF"/>
    <w:rsid w:val="00B875F0"/>
    <w:rsid w:val="00BF7F5D"/>
    <w:rsid w:val="00C5328F"/>
    <w:rsid w:val="00CB245A"/>
    <w:rsid w:val="00CB5C3B"/>
    <w:rsid w:val="00CE4EBE"/>
    <w:rsid w:val="00D1402C"/>
    <w:rsid w:val="00D326F1"/>
    <w:rsid w:val="00D512B9"/>
    <w:rsid w:val="00DB1803"/>
    <w:rsid w:val="00DB6CCC"/>
    <w:rsid w:val="00DC4691"/>
    <w:rsid w:val="00E124A6"/>
    <w:rsid w:val="00E23B09"/>
    <w:rsid w:val="00E5761B"/>
    <w:rsid w:val="00E94439"/>
    <w:rsid w:val="00EF412C"/>
    <w:rsid w:val="00F257BA"/>
    <w:rsid w:val="00F36503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C5EF44A-476B-4699-9D59-1AACFB6D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cioncrea@valladolidademprende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1373F9" w:rsidRDefault="001373F9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1373F9" w:rsidRDefault="001373F9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1373F9" w:rsidRDefault="001373F9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1373F9" w:rsidRDefault="001373F9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72D3588A4F47A8B0D8669A16F4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7D4-330F-4692-9721-A3C36703AFF2}"/>
      </w:docPartPr>
      <w:docPartBody>
        <w:p w:rsidR="001373F9" w:rsidRDefault="001373F9">
          <w:pPr>
            <w:pStyle w:val="8272D3588A4F47A8B0D8669A16F4D6A7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1373F9" w:rsidRDefault="001373F9">
          <w:pPr>
            <w:pStyle w:val="80DEBB3AB24E4667A210F744384C41D4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1373F9" w:rsidRDefault="001373F9">
          <w:pPr>
            <w:pStyle w:val="F12BBB8E0A0449ECBD6EF96404BA4A99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1373F9" w:rsidRDefault="001373F9">
          <w:pPr>
            <w:pStyle w:val="3081F6D3E6A144A7A833B7710B2411C1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1373F9" w:rsidRDefault="001373F9">
          <w:pPr>
            <w:pStyle w:val="5D2B8A403B7B4581AC6817C50B7D4BAF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1373F9" w:rsidRDefault="001373F9">
          <w:pPr>
            <w:pStyle w:val="A3780351C6804F3CA4ED495787C28D3D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B47F79DF9E41DA955920C248AF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470F-BD2A-475F-844D-B120B6FAE805}"/>
      </w:docPartPr>
      <w:docPartBody>
        <w:p w:rsidR="001373F9" w:rsidRDefault="001373F9">
          <w:pPr>
            <w:pStyle w:val="E1B47F79DF9E41DA955920C248AFB023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3A752164CA4E8D902B37F42542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CAE3-CC36-49D1-8B52-4E6A695D7C71}"/>
      </w:docPartPr>
      <w:docPartBody>
        <w:p w:rsidR="001373F9" w:rsidRDefault="001373F9">
          <w:pPr>
            <w:pStyle w:val="903A752164CA4E8D902B37F42542B8AF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1373F9" w:rsidRDefault="001373F9">
          <w:pPr>
            <w:pStyle w:val="C4198C04B5EE4252946B1A74353AE4DC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1373F9" w:rsidRDefault="001373F9">
          <w:pPr>
            <w:pStyle w:val="1EA67800C89E476AAD2D56FEDD53A52E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1373F9" w:rsidRDefault="001373F9">
          <w:pPr>
            <w:pStyle w:val="BD217F9BC5AB40538BBC2EBC53700575"/>
          </w:pPr>
          <w:r w:rsidRPr="00974489">
            <w:rPr>
              <w:rStyle w:val="Textodelmarcadordeposicin"/>
            </w:rPr>
            <w:t>Haga</w:t>
          </w:r>
          <w:r w:rsidRPr="00974489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1373F9" w:rsidRDefault="001373F9">
          <w:pPr>
            <w:pStyle w:val="2AFA8A357DAA419092A721271363A2DC"/>
          </w:pPr>
          <w:r w:rsidRPr="009B0B6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3F9"/>
    <w:rsid w:val="001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9F0A-79D4-47F1-B203-F629A35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1785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Carmen Gonzalez Martin</cp:lastModifiedBy>
  <cp:revision>2</cp:revision>
  <cp:lastPrinted>2011-09-27T10:23:00Z</cp:lastPrinted>
  <dcterms:created xsi:type="dcterms:W3CDTF">2018-12-14T08:10:00Z</dcterms:created>
  <dcterms:modified xsi:type="dcterms:W3CDTF">2018-12-14T08:10:00Z</dcterms:modified>
</cp:coreProperties>
</file>