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hAnsi="Calibri"/>
          <w:b w:val="0"/>
          <w:sz w:val="24"/>
          <w:szCs w:val="24"/>
        </w:rPr>
        <w:id w:val="-1721128442"/>
        <w:lock w:val="contentLocked"/>
        <w:placeholder>
          <w:docPart w:val="BFFE713362374DA4B02AC0A4BF5A691E"/>
        </w:placeholder>
        <w:group/>
      </w:sdtPr>
      <w:sdtEndPr>
        <w:rPr>
          <w:rFonts w:ascii="Open Sans" w:eastAsia="Times New Roman" w:hAnsi="Open Sans" w:cs="Open Sans"/>
          <w:sz w:val="18"/>
          <w:szCs w:val="18"/>
          <w:lang w:eastAsia="es-ES" w:bidi="ar-SA"/>
        </w:rPr>
      </w:sdtEndPr>
      <w:sdtContent>
        <w:sdt>
          <w:sdtPr>
            <w:rPr>
              <w:rFonts w:ascii="Calibri" w:hAnsi="Calibri"/>
              <w:b w:val="0"/>
              <w:sz w:val="24"/>
              <w:szCs w:val="24"/>
            </w:rPr>
            <w:id w:val="534313430"/>
            <w:lock w:val="contentLocked"/>
            <w:placeholder>
              <w:docPart w:val="C70AC3430E8C48159160B8BD059E3E2B"/>
            </w:placeholder>
            <w:group/>
          </w:sdtPr>
          <w:sdtEndPr>
            <w:rPr>
              <w:rFonts w:ascii="Open Sans" w:eastAsia="Times New Roman" w:hAnsi="Open Sans" w:cs="Open Sans"/>
              <w:sz w:val="18"/>
              <w:szCs w:val="18"/>
              <w:lang w:eastAsia="es-ES" w:bidi="ar-SA"/>
            </w:rPr>
          </w:sdtEndPr>
          <w:sdtContent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-550004007"/>
                <w:lock w:val="contentLocked"/>
                <w:placeholder>
                  <w:docPart w:val="F6228B30245E4F8788AD437B1FE6656B"/>
                </w:placeholder>
                <w:group/>
              </w:sdtPr>
              <w:sdtEndPr>
                <w:rPr>
                  <w:rFonts w:ascii="Open Sans" w:eastAsia="Times New Roman" w:hAnsi="Open Sans" w:cs="Open Sans"/>
                  <w:sz w:val="18"/>
                  <w:szCs w:val="18"/>
                  <w:lang w:eastAsia="es-ES" w:bidi="ar-SA"/>
                </w:rPr>
              </w:sdtEndPr>
              <w:sdtContent>
                <w:p w:rsidR="001A69E9" w:rsidRDefault="005361A7" w:rsidP="00986D30">
                  <w:pPr>
                    <w:pStyle w:val="Ttulo"/>
                    <w:spacing w:before="200" w:after="1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SOLICITUD DE INSCRIPCION: CURSOS Y TALLERES </w:t>
                  </w:r>
                  <w:r>
                    <w:rPr>
                      <w:noProof/>
                      <w:sz w:val="24"/>
                      <w:szCs w:val="24"/>
                      <w:lang w:eastAsia="es-ES" w:bidi="ar-SA"/>
                    </w:rPr>
                    <w:drawing>
                      <wp:inline distT="0" distB="0" distL="0" distR="0" wp14:anchorId="061214F2" wp14:editId="7EBA3B89">
                        <wp:extent cx="676053" cy="26670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33796" b="358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78072" cy="267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86D30" w:rsidRPr="00986D30" w:rsidRDefault="00986D30" w:rsidP="001A69E9">
                  <w:pPr>
                    <w:pStyle w:val="Ttulo"/>
                    <w:rPr>
                      <w:b w:val="0"/>
                      <w:sz w:val="20"/>
                    </w:rPr>
                  </w:pPr>
                  <w:r w:rsidRPr="00986D30">
                    <w:rPr>
                      <w:b w:val="0"/>
                      <w:sz w:val="20"/>
                    </w:rPr>
                    <w:t>(Enviar esta solicitud debidamente cumpl</w:t>
                  </w:r>
                  <w:r>
                    <w:rPr>
                      <w:b w:val="0"/>
                      <w:sz w:val="20"/>
                    </w:rPr>
                    <w:t>im</w:t>
                  </w:r>
                  <w:r w:rsidRPr="00986D30">
                    <w:rPr>
                      <w:b w:val="0"/>
                      <w:sz w:val="20"/>
                    </w:rPr>
                    <w:t xml:space="preserve">entada a </w:t>
                  </w:r>
                  <w:hyperlink r:id="rId10" w:history="1">
                    <w:r w:rsidR="00292F3B">
                      <w:rPr>
                        <w:rStyle w:val="Hipervnculo"/>
                        <w:b w:val="0"/>
                        <w:sz w:val="20"/>
                      </w:rPr>
                      <w:t>formacioncrea@valladolide</w:t>
                    </w:r>
                    <w:r w:rsidRPr="00B47C06">
                      <w:rPr>
                        <w:rStyle w:val="Hipervnculo"/>
                        <w:b w:val="0"/>
                        <w:sz w:val="20"/>
                      </w:rPr>
                      <w:t>mprende.es</w:t>
                    </w:r>
                  </w:hyperlink>
                  <w:r>
                    <w:rPr>
                      <w:b w:val="0"/>
                      <w:sz w:val="20"/>
                    </w:rPr>
                    <w:t xml:space="preserve"> )</w:t>
                  </w:r>
                </w:p>
                <w:tbl>
                  <w:tblPr>
                    <w:tblW w:w="4905" w:type="pct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1E0" w:firstRow="1" w:lastRow="1" w:firstColumn="1" w:lastColumn="1" w:noHBand="0" w:noVBand="0"/>
                  </w:tblPr>
                  <w:tblGrid>
                    <w:gridCol w:w="2534"/>
                    <w:gridCol w:w="7273"/>
                  </w:tblGrid>
                  <w:tr w:rsidR="005361A7" w:rsidRPr="00DB6CCC" w:rsidTr="00AB621E">
                    <w:trPr>
                      <w:trHeight w:val="397"/>
                    </w:trPr>
                    <w:tc>
                      <w:tcPr>
                        <w:tcW w:w="1292" w:type="pct"/>
                      </w:tcPr>
                      <w:p w:rsidR="005361A7" w:rsidRPr="00420F67" w:rsidRDefault="005361A7" w:rsidP="005361A7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TALLER SOLICITADO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-836148189"/>
                        <w:placeholder>
                          <w:docPart w:val="09BB57055B344516B3898A1AFC5A0D35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  <w:vAlign w:val="center"/>
                          </w:tcPr>
                          <w:p w:rsidR="005361A7" w:rsidRPr="00DB6CCC" w:rsidRDefault="006C01F0" w:rsidP="00AB621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B0B6D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</w:tbl>
                <w:p w:rsidR="00B0266F" w:rsidRPr="00313CFC" w:rsidRDefault="00B0266F" w:rsidP="00FC1C33">
                  <w:pPr>
                    <w:spacing w:after="0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</w:p>
                <w:p w:rsidR="00B0266F" w:rsidRPr="00DB6CCC" w:rsidRDefault="00B0266F" w:rsidP="00B0266F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eastAsia="es-ES" w:bidi="ar-SA"/>
                    </w:rPr>
                  </w:pPr>
                  <w:r w:rsidRPr="00DB6CCC"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val="x-none" w:eastAsia="es-ES" w:bidi="ar-SA"/>
                    </w:rPr>
                    <w:t>DATOS PERSONALES DEL  SOLICITANTE</w:t>
                  </w:r>
                </w:p>
                <w:p w:rsidR="00DB6CCC" w:rsidRPr="00DB6CCC" w:rsidRDefault="00DB6CCC" w:rsidP="00DB6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rebuchet MS" w:eastAsia="Times New Roman" w:hAnsi="Trebuchet MS" w:cs="Open Sans"/>
                      <w:sz w:val="18"/>
                      <w:szCs w:val="18"/>
                      <w:lang w:eastAsia="es-ES" w:bidi="ar-SA"/>
                    </w:rPr>
                  </w:pPr>
                </w:p>
                <w:tbl>
                  <w:tblPr>
                    <w:tblW w:w="4905" w:type="pct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1E0" w:firstRow="1" w:lastRow="1" w:firstColumn="1" w:lastColumn="1" w:noHBand="0" w:noVBand="0"/>
                  </w:tblPr>
                  <w:tblGrid>
                    <w:gridCol w:w="2534"/>
                    <w:gridCol w:w="7273"/>
                  </w:tblGrid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NOMBRE</w:t>
                        </w:r>
                        <w:r w:rsidR="00AB621E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 xml:space="preserve"> Y APELLIDOS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-310559281"/>
                        <w:placeholder>
                          <w:docPart w:val="B715988BF3D945CE8E2B24D5F3B83337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6C01F0" w:rsidP="006C01F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B0B6D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NIF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-1596403208"/>
                        <w:placeholder>
                          <w:docPart w:val="D7B7005EB78841CCBA833C71AD3C5F9B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390217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B0B6D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DIRECCIÓN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2080861308"/>
                        <w:placeholder>
                          <w:docPart w:val="88A0A5ECBF9E4CB8B59DD8C74F246417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390217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B0B6D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TELÉFONO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554586923"/>
                        <w:placeholder>
                          <w:docPart w:val="0A5FF3F197D44D01A22C45C0C5A77066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390217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B0B6D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CORREO ELECTRÓNICO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-594629427"/>
                        <w:placeholder>
                          <w:docPart w:val="F21DF2677577410C95684AEBCBA8813D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390217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B0B6D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</w:tbl>
                <w:p w:rsidR="00B0266F" w:rsidRPr="00313CFC" w:rsidRDefault="00B0266F" w:rsidP="00B0266F">
                  <w:pPr>
                    <w:spacing w:after="0" w:line="240" w:lineRule="auto"/>
                    <w:rPr>
                      <w:rFonts w:ascii="Trebuchet MS" w:eastAsia="Times New Roman" w:hAnsi="Trebuchet MS" w:cs="Open Sans"/>
                      <w:sz w:val="16"/>
                      <w:szCs w:val="16"/>
                      <w:lang w:eastAsia="es-ES" w:bidi="ar-SA"/>
                    </w:rPr>
                  </w:pPr>
                </w:p>
                <w:p w:rsidR="00B0266F" w:rsidRDefault="00B0266F" w:rsidP="00DB6C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/>
                    <w:jc w:val="both"/>
                    <w:rPr>
                      <w:rFonts w:ascii="Trebuchet MS" w:eastAsia="Times New Roman" w:hAnsi="Trebuchet MS" w:cs="Open Sans"/>
                      <w:b/>
                      <w:sz w:val="20"/>
                      <w:szCs w:val="20"/>
                      <w:lang w:eastAsia="es-ES" w:bidi="ar-SA"/>
                    </w:rPr>
                  </w:pPr>
                  <w:r w:rsidRPr="00DB6CCC">
                    <w:rPr>
                      <w:rFonts w:ascii="Trebuchet MS" w:eastAsia="Times New Roman" w:hAnsi="Trebuchet MS" w:cs="Open Sans"/>
                      <w:b/>
                      <w:sz w:val="20"/>
                      <w:szCs w:val="20"/>
                      <w:lang w:eastAsia="es-ES" w:bidi="ar-SA"/>
                    </w:rPr>
                    <w:t>Las comunicaciones relativas a esta solicitud se realizarán por correo electrónico a la DIRECCIÓN E-MAIL de cada uno de los solicitantes</w:t>
                  </w:r>
                  <w:r w:rsidR="00DB6CCC">
                    <w:rPr>
                      <w:rFonts w:ascii="Trebuchet MS" w:eastAsia="Times New Roman" w:hAnsi="Trebuchet MS" w:cs="Open Sans"/>
                      <w:b/>
                      <w:sz w:val="20"/>
                      <w:szCs w:val="20"/>
                      <w:lang w:eastAsia="es-ES" w:bidi="ar-SA"/>
                    </w:rPr>
                    <w:t>.</w:t>
                  </w:r>
                </w:p>
                <w:p w:rsidR="00436BB0" w:rsidRPr="00313CFC" w:rsidRDefault="00436BB0" w:rsidP="00DB6C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/>
                    <w:jc w:val="both"/>
                    <w:rPr>
                      <w:rFonts w:ascii="Trebuchet MS" w:eastAsia="Times New Roman" w:hAnsi="Trebuchet MS" w:cs="Open Sans"/>
                      <w:b/>
                      <w:sz w:val="16"/>
                      <w:szCs w:val="16"/>
                      <w:lang w:eastAsia="es-ES" w:bidi="ar-SA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single" w:sz="4" w:space="0" w:color="0070C0"/>
                      <w:left w:val="single" w:sz="4" w:space="0" w:color="0070C0"/>
                      <w:bottom w:val="single" w:sz="4" w:space="0" w:color="0070C0"/>
                      <w:right w:val="single" w:sz="4" w:space="0" w:color="0070C0"/>
                      <w:insideH w:val="single" w:sz="4" w:space="0" w:color="0070C0"/>
                      <w:insideV w:val="single" w:sz="4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5060"/>
                    <w:gridCol w:w="4937"/>
                  </w:tblGrid>
                  <w:tr w:rsidR="00AB621E" w:rsidTr="00AB621E">
                    <w:tc>
                      <w:tcPr>
                        <w:tcW w:w="5060" w:type="dxa"/>
                        <w:shd w:val="clear" w:color="auto" w:fill="D9D9D9" w:themeFill="background1" w:themeFillShade="D9"/>
                      </w:tcPr>
                      <w:p w:rsidR="00AB621E" w:rsidRDefault="00AB621E" w:rsidP="00436BB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367" w:firstLine="1367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DOCUMENTACION REQUERIDA</w:t>
                        </w:r>
                      </w:p>
                    </w:tc>
                    <w:tc>
                      <w:tcPr>
                        <w:tcW w:w="4937" w:type="dxa"/>
                        <w:vMerge w:val="restart"/>
                        <w:shd w:val="clear" w:color="auto" w:fill="auto"/>
                      </w:tcPr>
                      <w:p w:rsidR="00AB621E" w:rsidRDefault="00AB621E" w:rsidP="00AB62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"/>
                          <w:rPr>
                            <w:rFonts w:ascii="Open Sans" w:hAnsi="Open Sans" w:cs="Open Sans"/>
                            <w:sz w:val="14"/>
                            <w:szCs w:val="14"/>
                          </w:rPr>
                        </w:pPr>
                        <w:r w:rsidRPr="00AB621E">
                          <w:rPr>
                            <w:rFonts w:ascii="Open Sans" w:hAnsi="Open Sans" w:cs="Open Sans"/>
                          </w:rPr>
                          <w:t>*</w:t>
                        </w:r>
                        <w:r w:rsidRPr="00AB621E">
                          <w:rPr>
                            <w:rFonts w:ascii="Open Sans" w:hAnsi="Open Sans" w:cs="Open Sans"/>
                            <w:sz w:val="14"/>
                            <w:szCs w:val="14"/>
                          </w:rPr>
                          <w:t>si se ha participado en otras actuaciones formativas del Centro de Recursos, CREA  y esta documentación obrase ya en poder de  la Agencia  no será necesaria la presentación de dicha  documentación</w:t>
                        </w:r>
                      </w:p>
                      <w:p w:rsidR="00AB621E" w:rsidRDefault="00AB621E" w:rsidP="00AB62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>
                          <w:rPr>
                            <w:rFonts w:ascii="Open Sans" w:hAnsi="Open Sans" w:cs="Open Sans"/>
                            <w:sz w:val="14"/>
                            <w:szCs w:val="14"/>
                          </w:rPr>
                          <w:t>Así mismo se comprobará el grado de aprovechamiento de acciones formativas anteriores</w:t>
                        </w:r>
                      </w:p>
                    </w:tc>
                  </w:tr>
                  <w:tr w:rsidR="00AB621E" w:rsidTr="00AB621E">
                    <w:tc>
                      <w:tcPr>
                        <w:tcW w:w="5060" w:type="dxa"/>
                      </w:tcPr>
                      <w:p w:rsidR="00AB621E" w:rsidRPr="00436BB0" w:rsidRDefault="00AB621E" w:rsidP="00436BB0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Copia del D.N.I. o equivalente</w:t>
                        </w:r>
                      </w:p>
                      <w:p w:rsidR="00AB621E" w:rsidRPr="00436BB0" w:rsidRDefault="00AB621E" w:rsidP="00436BB0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Curr</w:t>
                        </w:r>
                        <w:r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í</w:t>
                        </w: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culum Vitae</w:t>
                        </w:r>
                      </w:p>
                      <w:p w:rsidR="00AB621E" w:rsidRPr="00986D30" w:rsidRDefault="00AB621E" w:rsidP="00986D3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35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 w:rsidRPr="00986D30"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Borrador del Plan de Empresa (opcional)</w:t>
                        </w:r>
                      </w:p>
                      <w:p w:rsidR="00AB621E" w:rsidRPr="00986D30" w:rsidRDefault="00AB621E" w:rsidP="00986D3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735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 w:rsidRPr="00986D30"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 xml:space="preserve">Acreditación empresa creada </w:t>
                        </w:r>
                        <w:r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(</w:t>
                        </w:r>
                        <w:r w:rsidRPr="00986D30"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opcional)</w:t>
                        </w:r>
                      </w:p>
                    </w:tc>
                    <w:tc>
                      <w:tcPr>
                        <w:tcW w:w="4937" w:type="dxa"/>
                        <w:vMerge/>
                        <w:shd w:val="clear" w:color="auto" w:fill="auto"/>
                      </w:tcPr>
                      <w:p w:rsidR="00AB621E" w:rsidRPr="00AB621E" w:rsidRDefault="00AB621E" w:rsidP="00AB62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</w:p>
                    </w:tc>
                  </w:tr>
                </w:tbl>
                <w:p w:rsidR="00AB621E" w:rsidRPr="00313CFC" w:rsidRDefault="00436BB0" w:rsidP="00AB621E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rebuchet MS" w:eastAsia="Times New Roman" w:hAnsi="Trebuchet MS" w:cs="Open Sans"/>
                      <w:b/>
                      <w:sz w:val="16"/>
                      <w:szCs w:val="16"/>
                      <w:lang w:eastAsia="es-ES" w:bidi="ar-SA"/>
                    </w:rPr>
                  </w:pPr>
                  <w:r w:rsidRPr="00313CFC">
                    <w:rPr>
                      <w:rFonts w:ascii="Trebuchet MS" w:eastAsia="Times New Roman" w:hAnsi="Trebuchet MS" w:cs="Open Sans"/>
                      <w:b/>
                      <w:sz w:val="16"/>
                      <w:szCs w:val="16"/>
                      <w:lang w:val="x-none" w:eastAsia="es-ES" w:bidi="ar-SA"/>
                    </w:rPr>
                    <w:t>.</w:t>
                  </w:r>
                </w:p>
                <w:p w:rsidR="00AB621E" w:rsidRPr="00AB621E" w:rsidRDefault="00436BB0" w:rsidP="00AB621E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val="x-none" w:eastAsia="es-ES" w:bidi="ar-SA"/>
                    </w:rPr>
                  </w:pPr>
                  <w:r w:rsidRPr="00AB621E"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val="x-none" w:eastAsia="es-ES" w:bidi="ar-SA"/>
                    </w:rPr>
                    <w:t>.</w:t>
                  </w:r>
                  <w:r w:rsidR="00AB621E" w:rsidRPr="00AB621E"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val="x-none" w:eastAsia="es-ES" w:bidi="ar-SA"/>
                    </w:rPr>
                    <w:t xml:space="preserve"> DATOS DEL PROYECTO</w:t>
                  </w:r>
                </w:p>
                <w:tbl>
                  <w:tblPr>
                    <w:tblW w:w="9747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1E0" w:firstRow="1" w:lastRow="1" w:firstColumn="1" w:lastColumn="1" w:noHBand="0" w:noVBand="0"/>
                  </w:tblPr>
                  <w:tblGrid>
                    <w:gridCol w:w="2376"/>
                    <w:gridCol w:w="7371"/>
                  </w:tblGrid>
                  <w:tr w:rsidR="00AB621E" w:rsidRPr="00436BB0" w:rsidTr="007C44D7">
                    <w:tc>
                      <w:tcPr>
                        <w:tcW w:w="2376" w:type="dxa"/>
                        <w:hideMark/>
                      </w:tcPr>
                      <w:p w:rsidR="00AB621E" w:rsidRPr="00436BB0" w:rsidRDefault="00AB621E" w:rsidP="007C44D7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TÍTULO DEL PROYECTO</w:t>
                        </w:r>
                      </w:p>
                    </w:tc>
                    <w:sdt>
                      <w:sdtPr>
                        <w:rPr>
                          <w:rFonts w:ascii="Open Sans" w:eastAsia="Times New Roman" w:hAnsi="Open Sans" w:cs="Open Sans"/>
                          <w:b/>
                          <w:bCs/>
                          <w:sz w:val="18"/>
                          <w:szCs w:val="18"/>
                          <w:lang w:eastAsia="es-ES" w:bidi="ar-SA"/>
                        </w:rPr>
                        <w:id w:val="-1065873620"/>
                        <w:placeholder>
                          <w:docPart w:val="C4784A5B73124BF6BC1CC8D0EB35BD80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7371" w:type="dxa"/>
                            <w:vAlign w:val="center"/>
                          </w:tcPr>
                          <w:p w:rsidR="00AB621E" w:rsidRPr="00436BB0" w:rsidRDefault="00AB621E" w:rsidP="007C44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B47C06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AB621E" w:rsidRPr="00436BB0" w:rsidTr="007C44D7">
                    <w:tc>
                      <w:tcPr>
                        <w:tcW w:w="2376" w:type="dxa"/>
                        <w:hideMark/>
                      </w:tcPr>
                      <w:p w:rsidR="00AB621E" w:rsidRPr="00436BB0" w:rsidRDefault="00AB621E" w:rsidP="007C44D7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SECTOR DE ACTIVIDAD</w:t>
                        </w:r>
                      </w:p>
                    </w:tc>
                    <w:sdt>
                      <w:sdtPr>
                        <w:rPr>
                          <w:rFonts w:ascii="Open Sans" w:eastAsia="Times New Roman" w:hAnsi="Open Sans" w:cs="Open Sans"/>
                          <w:b/>
                          <w:bCs/>
                          <w:sz w:val="18"/>
                          <w:szCs w:val="18"/>
                          <w:lang w:eastAsia="es-ES" w:bidi="ar-SA"/>
                        </w:rPr>
                        <w:id w:val="1712686234"/>
                        <w:placeholder>
                          <w:docPart w:val="A803EE65E73F42D093B5171A52524214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7371" w:type="dxa"/>
                            <w:vAlign w:val="center"/>
                          </w:tcPr>
                          <w:p w:rsidR="00AB621E" w:rsidRPr="00436BB0" w:rsidRDefault="00AB621E" w:rsidP="007C44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B47C06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</w:tbl>
                <w:p w:rsidR="00AB621E" w:rsidRDefault="00AB621E" w:rsidP="00436BB0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eastAsia="es-ES" w:bidi="ar-SA"/>
                    </w:rPr>
                  </w:pPr>
                </w:p>
                <w:p w:rsidR="00436BB0" w:rsidRPr="00AB621E" w:rsidRDefault="00AB621E" w:rsidP="00436BB0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val="x-none" w:eastAsia="es-ES" w:bidi="ar-SA"/>
                    </w:rPr>
                  </w:pPr>
                  <w:r w:rsidRPr="00AB621E"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val="x-none" w:eastAsia="es-ES" w:bidi="ar-SA"/>
                    </w:rPr>
                    <w:t xml:space="preserve">ACCIONES FORMATIVAS CREA REALIZADAS PREVIAMENTE: </w:t>
                  </w:r>
                </w:p>
                <w:tbl>
                  <w:tblPr>
                    <w:tblW w:w="9747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1E0" w:firstRow="1" w:lastRow="1" w:firstColumn="1" w:lastColumn="1" w:noHBand="0" w:noVBand="0"/>
                  </w:tblPr>
                  <w:tblGrid>
                    <w:gridCol w:w="2376"/>
                    <w:gridCol w:w="7371"/>
                  </w:tblGrid>
                  <w:tr w:rsidR="00436BB0" w:rsidRPr="00436BB0" w:rsidTr="004E3DC7">
                    <w:tc>
                      <w:tcPr>
                        <w:tcW w:w="2376" w:type="dxa"/>
                        <w:hideMark/>
                      </w:tcPr>
                      <w:p w:rsidR="00436BB0" w:rsidRPr="00436BB0" w:rsidRDefault="00436BB0" w:rsidP="00AB621E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TÍTULO</w:t>
                        </w:r>
                        <w:r w:rsidR="00AB621E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/ AÑO/HORAS</w:t>
                        </w:r>
                      </w:p>
                    </w:tc>
                    <w:sdt>
                      <w:sdtPr>
                        <w:rPr>
                          <w:rFonts w:ascii="Open Sans" w:eastAsia="Times New Roman" w:hAnsi="Open Sans" w:cs="Open Sans"/>
                          <w:b/>
                          <w:bCs/>
                          <w:sz w:val="18"/>
                          <w:szCs w:val="18"/>
                          <w:lang w:eastAsia="es-ES" w:bidi="ar-SA"/>
                        </w:rPr>
                        <w:id w:val="1587882259"/>
                        <w:placeholder>
                          <w:docPart w:val="710A28DC31B34D4EA94A7A6932043E10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7371" w:type="dxa"/>
                            <w:vAlign w:val="center"/>
                          </w:tcPr>
                          <w:p w:rsidR="00436BB0" w:rsidRPr="00436BB0" w:rsidRDefault="00986D30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B47C06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436BB0" w:rsidRPr="00436BB0" w:rsidTr="004E3DC7">
                    <w:tc>
                      <w:tcPr>
                        <w:tcW w:w="2376" w:type="dxa"/>
                        <w:hideMark/>
                      </w:tcPr>
                      <w:p w:rsidR="00436BB0" w:rsidRPr="00436BB0" w:rsidRDefault="00AB621E" w:rsidP="00436BB0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TÍTULO</w:t>
                        </w:r>
                        <w:r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/ AÑO/ HORAS</w:t>
                        </w:r>
                      </w:p>
                    </w:tc>
                    <w:sdt>
                      <w:sdtPr>
                        <w:rPr>
                          <w:rFonts w:ascii="Open Sans" w:eastAsia="Times New Roman" w:hAnsi="Open Sans" w:cs="Open Sans"/>
                          <w:b/>
                          <w:bCs/>
                          <w:sz w:val="18"/>
                          <w:szCs w:val="18"/>
                          <w:lang w:eastAsia="es-ES" w:bidi="ar-SA"/>
                        </w:rPr>
                        <w:id w:val="-1152514425"/>
                        <w:placeholder>
                          <w:docPart w:val="449BA64F39B6402CAE434C3954BF6D4E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7371" w:type="dxa"/>
                            <w:vAlign w:val="center"/>
                          </w:tcPr>
                          <w:p w:rsidR="00436BB0" w:rsidRPr="00436BB0" w:rsidRDefault="00986D30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B47C06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</w:tbl>
                <w:p w:rsidR="00436BB0" w:rsidRPr="00436BB0" w:rsidRDefault="00436BB0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sz w:val="18"/>
                      <w:szCs w:val="18"/>
                      <w:lang w:eastAsia="es-ES" w:bidi="ar-SA"/>
                    </w:rPr>
                  </w:pPr>
                </w:p>
                <w:p w:rsidR="00436BB0" w:rsidRDefault="00436BB0" w:rsidP="00436BB0">
                  <w:pPr>
                    <w:spacing w:after="0" w:line="240" w:lineRule="auto"/>
                    <w:rPr>
                      <w:rFonts w:ascii="Open Sans" w:eastAsia="Times New Roman" w:hAnsi="Open Sans" w:cs="Open Sans"/>
                      <w:lang w:eastAsia="es-ES" w:bidi="ar-SA"/>
                    </w:rPr>
                  </w:pPr>
                  <w:r w:rsidRPr="00436BB0">
                    <w:rPr>
                      <w:rFonts w:ascii="Open Sans" w:eastAsia="Times New Roman" w:hAnsi="Open Sans" w:cs="Open Sans"/>
                      <w:lang w:val="x-none" w:eastAsia="es-ES" w:bidi="ar-SA"/>
                    </w:rPr>
                    <w:t>El/La solicitante se hace plenamente responsable de la veracidad de los datos aportados.</w:t>
                  </w:r>
                </w:p>
                <w:p w:rsidR="00436BB0" w:rsidRPr="00DB6CCC" w:rsidRDefault="00436BB0" w:rsidP="00436BB0">
                  <w:pPr>
                    <w:spacing w:before="60" w:after="60"/>
                    <w:jc w:val="center"/>
                    <w:rPr>
                      <w:rFonts w:ascii="Trebuchet MS" w:hAnsi="Trebuchet MS" w:cs="Arial"/>
                      <w:b/>
                      <w:bCs/>
                      <w:sz w:val="20"/>
                    </w:rPr>
                  </w:pPr>
                  <w:r w:rsidRPr="00DB6CCC">
                    <w:rPr>
                      <w:rFonts w:ascii="Trebuchet MS" w:hAnsi="Trebuchet MS" w:cs="Arial"/>
                      <w:b/>
                      <w:bCs/>
                      <w:sz w:val="20"/>
                    </w:rPr>
                    <w:t xml:space="preserve">Valladolid, a </w:t>
                  </w:r>
                  <w:sdt>
                    <w:sdtPr>
                      <w:rPr>
                        <w:rFonts w:ascii="Trebuchet MS" w:hAnsi="Trebuchet MS" w:cs="Arial"/>
                        <w:b/>
                        <w:bCs/>
                        <w:sz w:val="20"/>
                      </w:rPr>
                      <w:id w:val="-935674306"/>
                      <w:placeholder>
                        <w:docPart w:val="FA14854CF4CD4D34BC21433168D6BF2C"/>
                      </w:placeholder>
                      <w:showingPlcHdr/>
                      <w:date>
                        <w:dateFormat w:val="dd/MM/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9B0B6D">
                        <w:rPr>
                          <w:rStyle w:val="Textodelmarcadordeposicin"/>
                        </w:rPr>
                        <w:t>Haga clic aquí para escribir una fecha.</w:t>
                      </w:r>
                    </w:sdtContent>
                  </w:sdt>
                  <w:r w:rsidRPr="00DB6CCC">
                    <w:rPr>
                      <w:rFonts w:ascii="Trebuchet MS" w:hAnsi="Trebuchet MS" w:cs="Arial"/>
                      <w:b/>
                      <w:bCs/>
                      <w:sz w:val="20"/>
                    </w:rPr>
                    <w:t xml:space="preserve">   </w:t>
                  </w:r>
                </w:p>
                <w:p w:rsidR="00436BB0" w:rsidRDefault="00436BB0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</w:pPr>
                </w:p>
                <w:p w:rsidR="00986D30" w:rsidRDefault="00986D30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</w:pPr>
                </w:p>
                <w:p w:rsidR="00436BB0" w:rsidRPr="00436BB0" w:rsidRDefault="00436BB0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</w:pPr>
                  <w:r w:rsidRPr="00436BB0"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  <w:t>Fdo.:</w:t>
                  </w:r>
                </w:p>
                <w:p w:rsidR="00436BB0" w:rsidRPr="00436BB0" w:rsidRDefault="00436BB0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</w:pPr>
                </w:p>
                <w:p w:rsidR="00436BB0" w:rsidRPr="00436BB0" w:rsidRDefault="00436BB0" w:rsidP="00436BB0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sz w:val="20"/>
                      <w:szCs w:val="20"/>
                      <w:lang w:val="es-ES_tradnl" w:eastAsia="es-ES" w:bidi="ar-SA"/>
                    </w:rPr>
                  </w:pPr>
                  <w:r w:rsidRPr="00436BB0">
                    <w:rPr>
                      <w:rFonts w:ascii="Open Sans" w:eastAsia="Times New Roman" w:hAnsi="Open Sans" w:cs="Open Sans"/>
                      <w:b/>
                      <w:sz w:val="18"/>
                      <w:szCs w:val="18"/>
                      <w:lang w:eastAsia="es-ES" w:bidi="ar-SA"/>
                    </w:rPr>
                    <w:t>EXCMO. SR. ALCALDE PRESIDENTE DEL AYUNTAMIENTO DE VALLADOLID</w:t>
                  </w:r>
                </w:p>
              </w:sdtContent>
            </w:sdt>
          </w:sdtContent>
        </w:sdt>
      </w:sdtContent>
    </w:sdt>
    <w:sectPr w:rsidR="00436BB0" w:rsidRPr="00436BB0" w:rsidSect="00313CFC">
      <w:headerReference w:type="default" r:id="rId11"/>
      <w:footerReference w:type="default" r:id="rId12"/>
      <w:pgSz w:w="11906" w:h="16838"/>
      <w:pgMar w:top="1560" w:right="991" w:bottom="1417" w:left="1134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22" w:rsidRDefault="003B3022">
      <w:r>
        <w:separator/>
      </w:r>
    </w:p>
  </w:endnote>
  <w:endnote w:type="continuationSeparator" w:id="0">
    <w:p w:rsidR="003B3022" w:rsidRDefault="003B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Pr="009B7AFE" w:rsidRDefault="00540FBD" w:rsidP="008F4B00">
    <w:pPr>
      <w:pStyle w:val="Encabezado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nnovación y </w:t>
    </w:r>
    <w:r>
      <w:rPr>
        <w:rFonts w:ascii="Trebuchet MS" w:hAnsi="Trebuchet MS"/>
        <w:b/>
        <w:color w:val="993366"/>
        <w:sz w:val="20"/>
        <w:szCs w:val="20"/>
      </w:rPr>
      <w:t>D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esarrollo </w:t>
    </w:r>
    <w:r>
      <w:rPr>
        <w:rFonts w:ascii="Trebuchet MS" w:hAnsi="Trebuchet MS"/>
        <w:b/>
        <w:color w:val="993366"/>
        <w:sz w:val="20"/>
        <w:szCs w:val="20"/>
      </w:rPr>
      <w:t>E</w:t>
    </w:r>
    <w:r w:rsidRPr="009B7AFE">
      <w:rPr>
        <w:rFonts w:ascii="Trebuchet MS" w:hAnsi="Trebuchet MS"/>
        <w:b/>
        <w:color w:val="993366"/>
        <w:sz w:val="20"/>
        <w:szCs w:val="20"/>
      </w:rPr>
      <w:t>conómico</w:t>
    </w:r>
    <w:r>
      <w:rPr>
        <w:rFonts w:ascii="Trebuchet MS" w:hAnsi="Trebuchet MS"/>
        <w:b/>
        <w:color w:val="993366"/>
        <w:sz w:val="20"/>
        <w:szCs w:val="20"/>
      </w:rPr>
      <w:t xml:space="preserve"> de Valladolid</w:t>
    </w:r>
  </w:p>
  <w:p w:rsidR="00436BB0" w:rsidRDefault="00540FBD" w:rsidP="00436BB0">
    <w:pPr>
      <w:pStyle w:val="Piedepgina"/>
      <w:tabs>
        <w:tab w:val="clear" w:pos="8504"/>
        <w:tab w:val="right" w:pos="9781"/>
      </w:tabs>
      <w:spacing w:line="240" w:lineRule="auto"/>
      <w:rPr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>Vega Sicilia, 2 Bis bajo -47008-VALLADOLID  Tel 983 247 401  Fax 983 247 080</w:t>
    </w:r>
  </w:p>
  <w:p w:rsidR="00540FBD" w:rsidRPr="00CB245A" w:rsidRDefault="00540FBD" w:rsidP="00436BB0">
    <w:pPr>
      <w:pStyle w:val="Piedepgina"/>
      <w:tabs>
        <w:tab w:val="clear" w:pos="8504"/>
        <w:tab w:val="right" w:pos="9781"/>
      </w:tabs>
      <w:spacing w:line="240" w:lineRule="auto"/>
      <w:rPr>
        <w:sz w:val="16"/>
        <w:szCs w:val="16"/>
      </w:rPr>
    </w:pPr>
    <w:r w:rsidRPr="00CB245A">
      <w:rPr>
        <w:sz w:val="16"/>
        <w:szCs w:val="16"/>
      </w:rPr>
      <w:t xml:space="preserve"> </w:t>
    </w:r>
    <w:hyperlink r:id="rId1" w:history="1">
      <w:r w:rsidR="00436BB0" w:rsidRPr="00B47C06">
        <w:rPr>
          <w:rStyle w:val="Hipervnculo"/>
          <w:sz w:val="16"/>
          <w:szCs w:val="16"/>
        </w:rPr>
        <w:t>formacioncrea@valladolidemprende.es</w:t>
      </w:r>
    </w:hyperlink>
    <w:r w:rsidR="00436BB0">
      <w:rPr>
        <w:sz w:val="16"/>
        <w:szCs w:val="16"/>
      </w:rPr>
      <w:t xml:space="preserve"> </w:t>
    </w:r>
    <w:r w:rsidRPr="00CB245A">
      <w:rPr>
        <w:sz w:val="16"/>
        <w:szCs w:val="16"/>
      </w:rPr>
      <w:t xml:space="preserve"> </w:t>
    </w:r>
    <w:hyperlink r:id="rId2" w:history="1">
      <w:r w:rsidR="00436BB0" w:rsidRPr="00B47C06">
        <w:rPr>
          <w:rStyle w:val="Hipervnculo"/>
          <w:rFonts w:ascii="Trebuchet MS" w:hAnsi="Trebuchet MS"/>
          <w:sz w:val="16"/>
          <w:szCs w:val="16"/>
        </w:rPr>
        <w:t>www.valladolidemprende.es.es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22" w:rsidRDefault="003B3022">
      <w:r>
        <w:separator/>
      </w:r>
    </w:p>
  </w:footnote>
  <w:footnote w:type="continuationSeparator" w:id="0">
    <w:p w:rsidR="003B3022" w:rsidRDefault="003B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Default="005361A7">
    <w:pPr>
      <w:pStyle w:val="Encabezado"/>
    </w:pPr>
    <w:r>
      <w:rPr>
        <w:noProof/>
        <w:lang w:eastAsia="es-ES" w:bidi="ar-SA"/>
      </w:rPr>
      <w:drawing>
        <wp:inline distT="0" distB="0" distL="0" distR="0" wp14:anchorId="2B9A47D8" wp14:editId="58C306D4">
          <wp:extent cx="1571625" cy="638175"/>
          <wp:effectExtent l="0" t="0" r="9525" b="9525"/>
          <wp:docPr id="2" name="Imagen 1" descr="Logo C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0F67">
      <w:rPr>
        <w:noProof/>
        <w:lang w:eastAsia="es-ES" w:bidi="ar-SA"/>
      </w:rPr>
      <w:drawing>
        <wp:anchor distT="0" distB="0" distL="114300" distR="114300" simplePos="0" relativeHeight="251657728" behindDoc="0" locked="0" layoutInCell="1" allowOverlap="1" wp14:anchorId="4CE9D94B" wp14:editId="4241E9C3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1905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3B1"/>
    <w:multiLevelType w:val="hybridMultilevel"/>
    <w:tmpl w:val="AE28A6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5004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1096803"/>
    <w:multiLevelType w:val="hybridMultilevel"/>
    <w:tmpl w:val="FC7600C6"/>
    <w:lvl w:ilvl="0" w:tplc="CF9A0012"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22"/>
    <w:rsid w:val="000A162B"/>
    <w:rsid w:val="000B4DEB"/>
    <w:rsid w:val="00196C54"/>
    <w:rsid w:val="001A69E9"/>
    <w:rsid w:val="001C43BE"/>
    <w:rsid w:val="00204C44"/>
    <w:rsid w:val="002136B8"/>
    <w:rsid w:val="00215378"/>
    <w:rsid w:val="00226DF7"/>
    <w:rsid w:val="00232161"/>
    <w:rsid w:val="00237178"/>
    <w:rsid w:val="0023746C"/>
    <w:rsid w:val="00243B46"/>
    <w:rsid w:val="00282311"/>
    <w:rsid w:val="00292F3B"/>
    <w:rsid w:val="002A5FAD"/>
    <w:rsid w:val="002D0635"/>
    <w:rsid w:val="00302344"/>
    <w:rsid w:val="00313CFC"/>
    <w:rsid w:val="00313D34"/>
    <w:rsid w:val="00314AD6"/>
    <w:rsid w:val="0032286A"/>
    <w:rsid w:val="00340AE7"/>
    <w:rsid w:val="00354A99"/>
    <w:rsid w:val="00390217"/>
    <w:rsid w:val="003948AD"/>
    <w:rsid w:val="00397700"/>
    <w:rsid w:val="003B3022"/>
    <w:rsid w:val="003E6F7F"/>
    <w:rsid w:val="003F339A"/>
    <w:rsid w:val="00420F67"/>
    <w:rsid w:val="00436BB0"/>
    <w:rsid w:val="004802A4"/>
    <w:rsid w:val="004D52BC"/>
    <w:rsid w:val="004E3DC7"/>
    <w:rsid w:val="00510C9B"/>
    <w:rsid w:val="005128B1"/>
    <w:rsid w:val="005352B1"/>
    <w:rsid w:val="005361A7"/>
    <w:rsid w:val="00540FBD"/>
    <w:rsid w:val="00553A18"/>
    <w:rsid w:val="005E4812"/>
    <w:rsid w:val="005F1537"/>
    <w:rsid w:val="00660197"/>
    <w:rsid w:val="00661F3D"/>
    <w:rsid w:val="006C01F0"/>
    <w:rsid w:val="006C1D97"/>
    <w:rsid w:val="006F2137"/>
    <w:rsid w:val="00702671"/>
    <w:rsid w:val="007051AD"/>
    <w:rsid w:val="007321FD"/>
    <w:rsid w:val="00743C20"/>
    <w:rsid w:val="007525C5"/>
    <w:rsid w:val="0075434C"/>
    <w:rsid w:val="00777C27"/>
    <w:rsid w:val="007E2117"/>
    <w:rsid w:val="007F6A23"/>
    <w:rsid w:val="00853BE9"/>
    <w:rsid w:val="00893332"/>
    <w:rsid w:val="008F4B00"/>
    <w:rsid w:val="00904B6C"/>
    <w:rsid w:val="00986D30"/>
    <w:rsid w:val="009B7AFE"/>
    <w:rsid w:val="009C65A8"/>
    <w:rsid w:val="00A00606"/>
    <w:rsid w:val="00A45D9F"/>
    <w:rsid w:val="00A62F9F"/>
    <w:rsid w:val="00AA5BCD"/>
    <w:rsid w:val="00AB621E"/>
    <w:rsid w:val="00AC10E9"/>
    <w:rsid w:val="00AE45CA"/>
    <w:rsid w:val="00AF5A57"/>
    <w:rsid w:val="00B0266F"/>
    <w:rsid w:val="00B351CC"/>
    <w:rsid w:val="00B4566A"/>
    <w:rsid w:val="00B71308"/>
    <w:rsid w:val="00B761CF"/>
    <w:rsid w:val="00B875F0"/>
    <w:rsid w:val="00BF7F5D"/>
    <w:rsid w:val="00CB245A"/>
    <w:rsid w:val="00CB5C3B"/>
    <w:rsid w:val="00CE4EBE"/>
    <w:rsid w:val="00D1402C"/>
    <w:rsid w:val="00D326F1"/>
    <w:rsid w:val="00D512B9"/>
    <w:rsid w:val="00DB1803"/>
    <w:rsid w:val="00DB6CCC"/>
    <w:rsid w:val="00DC4691"/>
    <w:rsid w:val="00E124A6"/>
    <w:rsid w:val="00E23B09"/>
    <w:rsid w:val="00E5761B"/>
    <w:rsid w:val="00E94439"/>
    <w:rsid w:val="00EF412C"/>
    <w:rsid w:val="00F257BA"/>
    <w:rsid w:val="00F36503"/>
    <w:rsid w:val="00F51C3F"/>
    <w:rsid w:val="00F715F8"/>
    <w:rsid w:val="00F759DC"/>
    <w:rsid w:val="00FC1C33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ncrea@valladolidademprende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emprende.es.es" TargetMode="External"/><Relationship Id="rId1" Type="http://schemas.openxmlformats.org/officeDocument/2006/relationships/hyperlink" Target="mailto:formacioncrea@valladolidemprend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nnovaEMPLEO\Cides\Im&#225;genesRRSS\Cursos%20CREA\FICHA%20DE%20INSCRIPCI&#211;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FE713362374DA4B02AC0A4BF5A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8BD8A-940B-4376-ADA4-7336CA589EF2}"/>
      </w:docPartPr>
      <w:docPartBody>
        <w:p w:rsidR="00000000" w:rsidRDefault="00B3589B">
          <w:pPr>
            <w:pStyle w:val="BFFE713362374DA4B02AC0A4BF5A691E"/>
          </w:pPr>
          <w:r w:rsidRPr="004438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0AC3430E8C48159160B8BD059E3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E930-BB48-4A86-B877-C16B7BE39EC4}"/>
      </w:docPartPr>
      <w:docPartBody>
        <w:p w:rsidR="00000000" w:rsidRDefault="00B3589B">
          <w:pPr>
            <w:pStyle w:val="C70AC3430E8C48159160B8BD059E3E2B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228B30245E4F8788AD437B1FE66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717E-A244-41E9-A4DC-EC6A68206CFD}"/>
      </w:docPartPr>
      <w:docPartBody>
        <w:p w:rsidR="00000000" w:rsidRDefault="00B3589B">
          <w:pPr>
            <w:pStyle w:val="F6228B30245E4F8788AD437B1FE6656B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BB57055B344516B3898A1AFC5A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B1D31-4B16-4178-BC0A-36777F203927}"/>
      </w:docPartPr>
      <w:docPartBody>
        <w:p w:rsidR="00000000" w:rsidRDefault="008D2E6B">
          <w:pPr>
            <w:pStyle w:val="09BB57055B344516B3898A1AFC5A0D35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15988BF3D945CE8E2B24D5F3B8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5801-591C-496A-9A41-9834D5392FB8}"/>
      </w:docPartPr>
      <w:docPartBody>
        <w:p w:rsidR="00000000" w:rsidRDefault="008D2E6B">
          <w:pPr>
            <w:pStyle w:val="B715988BF3D945CE8E2B24D5F3B83337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B7005EB78841CCBA833C71AD3C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02DF-4A21-4692-A138-E9615C020E3F}"/>
      </w:docPartPr>
      <w:docPartBody>
        <w:p w:rsidR="00000000" w:rsidRDefault="008D2E6B">
          <w:pPr>
            <w:pStyle w:val="D7B7005EB78841CCBA833C71AD3C5F9B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A0A5ECBF9E4CB8B59DD8C74F24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85F1-4710-449E-A19F-1EE4AC7BC804}"/>
      </w:docPartPr>
      <w:docPartBody>
        <w:p w:rsidR="00000000" w:rsidRDefault="008D2E6B">
          <w:pPr>
            <w:pStyle w:val="88A0A5ECBF9E4CB8B59DD8C74F246417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5FF3F197D44D01A22C45C0C5A77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F1B9-62C3-4B64-B88D-6E43D9281BC4}"/>
      </w:docPartPr>
      <w:docPartBody>
        <w:p w:rsidR="00000000" w:rsidRDefault="008D2E6B">
          <w:pPr>
            <w:pStyle w:val="0A5FF3F197D44D01A22C45C0C5A77066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1DF2677577410C95684AEBCBA88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F5125-1AF4-4E70-A986-6C346FDFB7C6}"/>
      </w:docPartPr>
      <w:docPartBody>
        <w:p w:rsidR="00000000" w:rsidRDefault="008D2E6B">
          <w:pPr>
            <w:pStyle w:val="F21DF2677577410C95684AEBCBA8813D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784A5B73124BF6BC1CC8D0EB35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A7F4E-95C0-449F-8BA7-87280CA09EA1}"/>
      </w:docPartPr>
      <w:docPartBody>
        <w:p w:rsidR="00000000" w:rsidRDefault="008D2E6B">
          <w:pPr>
            <w:pStyle w:val="C4784A5B73124BF6BC1CC8D0EB35BD80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03EE65E73F42D093B5171A52524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E3D9-B538-4275-B834-05A4CD0CBAAE}"/>
      </w:docPartPr>
      <w:docPartBody>
        <w:p w:rsidR="00000000" w:rsidRDefault="008D2E6B">
          <w:pPr>
            <w:pStyle w:val="A803EE65E73F42D093B5171A52524214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0A28DC31B34D4EA94A7A6932043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82960-FA39-4648-8BD8-7E0C92EB144E}"/>
      </w:docPartPr>
      <w:docPartBody>
        <w:p w:rsidR="00000000" w:rsidRDefault="008D2E6B">
          <w:pPr>
            <w:pStyle w:val="710A28DC31B34D4EA94A7A6932043E10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9BA64F39B6402CAE434C3954BF6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0D8A-0A93-4791-84DE-AF4297D9B720}"/>
      </w:docPartPr>
      <w:docPartBody>
        <w:p w:rsidR="00000000" w:rsidRDefault="008D2E6B">
          <w:pPr>
            <w:pStyle w:val="449BA64F39B6402CAE434C3954BF6D4E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14854CF4CD4D34BC21433168D6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10506-8AF0-4A5E-BA03-C8DD000E9B04}"/>
      </w:docPartPr>
      <w:docPartBody>
        <w:p w:rsidR="00000000" w:rsidRDefault="008D2E6B">
          <w:pPr>
            <w:pStyle w:val="FA14854CF4CD4D34BC21433168D6BF2C"/>
          </w:pPr>
          <w:r w:rsidRPr="009B0B6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FFE713362374DA4B02AC0A4BF5A691E">
    <w:name w:val="BFFE713362374DA4B02AC0A4BF5A691E"/>
  </w:style>
  <w:style w:type="paragraph" w:customStyle="1" w:styleId="C70AC3430E8C48159160B8BD059E3E2B">
    <w:name w:val="C70AC3430E8C48159160B8BD059E3E2B"/>
  </w:style>
  <w:style w:type="paragraph" w:customStyle="1" w:styleId="F6228B30245E4F8788AD437B1FE6656B">
    <w:name w:val="F6228B30245E4F8788AD437B1FE6656B"/>
  </w:style>
  <w:style w:type="paragraph" w:customStyle="1" w:styleId="09BB57055B344516B3898A1AFC5A0D35">
    <w:name w:val="09BB57055B344516B3898A1AFC5A0D35"/>
  </w:style>
  <w:style w:type="paragraph" w:customStyle="1" w:styleId="B715988BF3D945CE8E2B24D5F3B83337">
    <w:name w:val="B715988BF3D945CE8E2B24D5F3B83337"/>
  </w:style>
  <w:style w:type="paragraph" w:customStyle="1" w:styleId="D7B7005EB78841CCBA833C71AD3C5F9B">
    <w:name w:val="D7B7005EB78841CCBA833C71AD3C5F9B"/>
  </w:style>
  <w:style w:type="paragraph" w:customStyle="1" w:styleId="88A0A5ECBF9E4CB8B59DD8C74F246417">
    <w:name w:val="88A0A5ECBF9E4CB8B59DD8C74F246417"/>
  </w:style>
  <w:style w:type="paragraph" w:customStyle="1" w:styleId="0A5FF3F197D44D01A22C45C0C5A77066">
    <w:name w:val="0A5FF3F197D44D01A22C45C0C5A77066"/>
  </w:style>
  <w:style w:type="paragraph" w:customStyle="1" w:styleId="F21DF2677577410C95684AEBCBA8813D">
    <w:name w:val="F21DF2677577410C95684AEBCBA8813D"/>
  </w:style>
  <w:style w:type="paragraph" w:customStyle="1" w:styleId="C4784A5B73124BF6BC1CC8D0EB35BD80">
    <w:name w:val="C4784A5B73124BF6BC1CC8D0EB35BD80"/>
  </w:style>
  <w:style w:type="paragraph" w:customStyle="1" w:styleId="A803EE65E73F42D093B5171A52524214">
    <w:name w:val="A803EE65E73F42D093B5171A52524214"/>
  </w:style>
  <w:style w:type="paragraph" w:customStyle="1" w:styleId="710A28DC31B34D4EA94A7A6932043E10">
    <w:name w:val="710A28DC31B34D4EA94A7A6932043E10"/>
  </w:style>
  <w:style w:type="paragraph" w:customStyle="1" w:styleId="449BA64F39B6402CAE434C3954BF6D4E">
    <w:name w:val="449BA64F39B6402CAE434C3954BF6D4E"/>
  </w:style>
  <w:style w:type="paragraph" w:customStyle="1" w:styleId="FA14854CF4CD4D34BC21433168D6BF2C">
    <w:name w:val="FA14854CF4CD4D34BC21433168D6BF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FFE713362374DA4B02AC0A4BF5A691E">
    <w:name w:val="BFFE713362374DA4B02AC0A4BF5A691E"/>
  </w:style>
  <w:style w:type="paragraph" w:customStyle="1" w:styleId="C70AC3430E8C48159160B8BD059E3E2B">
    <w:name w:val="C70AC3430E8C48159160B8BD059E3E2B"/>
  </w:style>
  <w:style w:type="paragraph" w:customStyle="1" w:styleId="F6228B30245E4F8788AD437B1FE6656B">
    <w:name w:val="F6228B30245E4F8788AD437B1FE6656B"/>
  </w:style>
  <w:style w:type="paragraph" w:customStyle="1" w:styleId="09BB57055B344516B3898A1AFC5A0D35">
    <w:name w:val="09BB57055B344516B3898A1AFC5A0D35"/>
  </w:style>
  <w:style w:type="paragraph" w:customStyle="1" w:styleId="B715988BF3D945CE8E2B24D5F3B83337">
    <w:name w:val="B715988BF3D945CE8E2B24D5F3B83337"/>
  </w:style>
  <w:style w:type="paragraph" w:customStyle="1" w:styleId="D7B7005EB78841CCBA833C71AD3C5F9B">
    <w:name w:val="D7B7005EB78841CCBA833C71AD3C5F9B"/>
  </w:style>
  <w:style w:type="paragraph" w:customStyle="1" w:styleId="88A0A5ECBF9E4CB8B59DD8C74F246417">
    <w:name w:val="88A0A5ECBF9E4CB8B59DD8C74F246417"/>
  </w:style>
  <w:style w:type="paragraph" w:customStyle="1" w:styleId="0A5FF3F197D44D01A22C45C0C5A77066">
    <w:name w:val="0A5FF3F197D44D01A22C45C0C5A77066"/>
  </w:style>
  <w:style w:type="paragraph" w:customStyle="1" w:styleId="F21DF2677577410C95684AEBCBA8813D">
    <w:name w:val="F21DF2677577410C95684AEBCBA8813D"/>
  </w:style>
  <w:style w:type="paragraph" w:customStyle="1" w:styleId="C4784A5B73124BF6BC1CC8D0EB35BD80">
    <w:name w:val="C4784A5B73124BF6BC1CC8D0EB35BD80"/>
  </w:style>
  <w:style w:type="paragraph" w:customStyle="1" w:styleId="A803EE65E73F42D093B5171A52524214">
    <w:name w:val="A803EE65E73F42D093B5171A52524214"/>
  </w:style>
  <w:style w:type="paragraph" w:customStyle="1" w:styleId="710A28DC31B34D4EA94A7A6932043E10">
    <w:name w:val="710A28DC31B34D4EA94A7A6932043E10"/>
  </w:style>
  <w:style w:type="paragraph" w:customStyle="1" w:styleId="449BA64F39B6402CAE434C3954BF6D4E">
    <w:name w:val="449BA64F39B6402CAE434C3954BF6D4E"/>
  </w:style>
  <w:style w:type="paragraph" w:customStyle="1" w:styleId="FA14854CF4CD4D34BC21433168D6BF2C">
    <w:name w:val="FA14854CF4CD4D34BC21433168D6B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92F16-9B94-4365-8560-1B28301C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INSCRIPCIÓ2</Template>
  <TotalTime>2</TotalTime>
  <Pages>1</Pages>
  <Words>225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FICHA DE INSCRIPCIÓN</vt:lpstr>
      <vt:lpstr>DATOS PERSONALES DEL  SOLICITANTE</vt:lpstr>
      <vt:lpstr>.</vt:lpstr>
      <vt:lpstr>. DATOS DEL PROYECTO</vt:lpstr>
      <vt:lpstr/>
      <vt:lpstr>ACCIONES FORMATIVAS CREA REALIZADAS PREVIAMENTE: </vt:lpstr>
    </vt:vector>
  </TitlesOfParts>
  <Company>Ayuntamiento de Valladolid</Company>
  <LinksUpToDate>false</LinksUpToDate>
  <CharactersWithSpaces>1652</CharactersWithSpaces>
  <SharedDoc>false</SharedDoc>
  <HLinks>
    <vt:vector size="18" baseType="variant"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mailto:info@valladolidemprende.es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Carmen Gonzalez Martin</dc:creator>
  <cp:lastModifiedBy>Carmen Gonzalez Martin</cp:lastModifiedBy>
  <cp:revision>1</cp:revision>
  <cp:lastPrinted>2011-09-27T10:23:00Z</cp:lastPrinted>
  <dcterms:created xsi:type="dcterms:W3CDTF">2017-03-06T08:11:00Z</dcterms:created>
  <dcterms:modified xsi:type="dcterms:W3CDTF">2017-03-06T08:13:00Z</dcterms:modified>
</cp:coreProperties>
</file>